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BBD1" w14:textId="769BE3CD" w:rsidR="00E31B1A" w:rsidRDefault="00F81202" w:rsidP="00E31B1A"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557F25EF" wp14:editId="3397CAF8">
            <wp:simplePos x="0" y="0"/>
            <wp:positionH relativeFrom="column">
              <wp:posOffset>-424815</wp:posOffset>
            </wp:positionH>
            <wp:positionV relativeFrom="paragraph">
              <wp:posOffset>-71755</wp:posOffset>
            </wp:positionV>
            <wp:extent cx="1440000" cy="1152000"/>
            <wp:effectExtent l="0" t="0" r="8255" b="0"/>
            <wp:wrapNone/>
            <wp:docPr id="2118081802" name="Image 3" descr="Une image contenant Graphique, graphism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81802" name="Image 3" descr="Une image contenant Graphique, graphisme, Police, capture d’écra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B1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86A96C" wp14:editId="61DCC193">
                <wp:simplePos x="0" y="0"/>
                <wp:positionH relativeFrom="column">
                  <wp:posOffset>5163729</wp:posOffset>
                </wp:positionH>
                <wp:positionV relativeFrom="paragraph">
                  <wp:posOffset>-231140</wp:posOffset>
                </wp:positionV>
                <wp:extent cx="1259840" cy="1619885"/>
                <wp:effectExtent l="19050" t="57150" r="111760" b="7556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67B4121" w14:textId="77777777" w:rsidR="00E31B1A" w:rsidRDefault="00E31B1A" w:rsidP="00E31B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7E4589" w14:textId="77777777" w:rsidR="00E31B1A" w:rsidRDefault="00E31B1A" w:rsidP="00E31B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3E7B9A" w14:textId="77777777" w:rsidR="00E31B1A" w:rsidRDefault="00E31B1A" w:rsidP="00E31B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188CD4" w14:textId="77777777" w:rsidR="00E31B1A" w:rsidRDefault="00E31B1A" w:rsidP="00E31B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12B6E">
                              <w:rPr>
                                <w:rFonts w:ascii="Arial" w:hAnsi="Arial" w:cs="Arial"/>
                                <w:b/>
                              </w:rPr>
                              <w:t>Photo</w:t>
                            </w:r>
                          </w:p>
                          <w:p w14:paraId="24DF583D" w14:textId="77777777" w:rsidR="0067713E" w:rsidRPr="00A12B6E" w:rsidRDefault="0067713E" w:rsidP="00E31B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récente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A96C" id="Rectangle 5" o:spid="_x0000_s1026" style="position:absolute;margin-left:406.6pt;margin-top:-18.2pt;width:99.2pt;height:12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">
                <v:shadow on="t" color="black" opacity="26214f" origin="-.5" offset="3pt,0"/>
                <v:textbox>
                  <w:txbxContent>
                    <w:p w14:paraId="067B4121" w14:textId="77777777" w:rsidR="00E31B1A" w:rsidRDefault="00E31B1A" w:rsidP="00E31B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17E4589" w14:textId="77777777" w:rsidR="00E31B1A" w:rsidRDefault="00E31B1A" w:rsidP="00E31B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3E7B9A" w14:textId="77777777" w:rsidR="00E31B1A" w:rsidRDefault="00E31B1A" w:rsidP="00E31B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C188CD4" w14:textId="77777777" w:rsidR="00E31B1A" w:rsidRDefault="00E31B1A" w:rsidP="00E31B1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12B6E">
                        <w:rPr>
                          <w:rFonts w:ascii="Arial" w:hAnsi="Arial" w:cs="Arial"/>
                          <w:b/>
                        </w:rPr>
                        <w:t>Photo</w:t>
                      </w:r>
                    </w:p>
                    <w:p w14:paraId="24DF583D" w14:textId="77777777" w:rsidR="0067713E" w:rsidRPr="00A12B6E" w:rsidRDefault="0067713E" w:rsidP="00E31B1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récente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BB0F6BA" w14:textId="59F12A51" w:rsidR="00E31B1A" w:rsidRDefault="00E31B1A" w:rsidP="00E31B1A"/>
    <w:p w14:paraId="1EF60116" w14:textId="4BF63DEC" w:rsidR="00E31B1A" w:rsidRDefault="00E31B1A" w:rsidP="00E31B1A"/>
    <w:p w14:paraId="5E945ADB" w14:textId="77777777" w:rsidR="0066390A" w:rsidRDefault="0066390A" w:rsidP="00672420">
      <w:pPr>
        <w:ind w:right="566"/>
        <w:jc w:val="center"/>
        <w:rPr>
          <w:rFonts w:ascii="Arial" w:hAnsi="Arial" w:cs="Arial"/>
          <w:b/>
          <w:sz w:val="28"/>
          <w:szCs w:val="28"/>
        </w:rPr>
      </w:pPr>
    </w:p>
    <w:p w14:paraId="7C6E6C0B" w14:textId="134588A1" w:rsidR="0066390A" w:rsidRDefault="0066390A" w:rsidP="00672420">
      <w:pPr>
        <w:ind w:right="566"/>
        <w:jc w:val="center"/>
        <w:rPr>
          <w:rFonts w:ascii="Arial" w:hAnsi="Arial" w:cs="Arial"/>
          <w:b/>
          <w:sz w:val="28"/>
          <w:szCs w:val="28"/>
        </w:rPr>
      </w:pPr>
    </w:p>
    <w:p w14:paraId="3333DA7B" w14:textId="77777777" w:rsidR="0084641A" w:rsidRDefault="0084641A" w:rsidP="00672420">
      <w:pPr>
        <w:ind w:right="566"/>
        <w:jc w:val="center"/>
        <w:rPr>
          <w:rFonts w:ascii="Arial" w:hAnsi="Arial" w:cs="Arial"/>
          <w:b/>
          <w:sz w:val="28"/>
          <w:szCs w:val="28"/>
        </w:rPr>
      </w:pPr>
    </w:p>
    <w:p w14:paraId="67517D85" w14:textId="77777777" w:rsidR="0066390A" w:rsidRPr="0066390A" w:rsidRDefault="0005738F" w:rsidP="00672420">
      <w:pPr>
        <w:ind w:right="566"/>
        <w:jc w:val="center"/>
        <w:rPr>
          <w:rFonts w:ascii="Arial" w:hAnsi="Arial" w:cs="Arial"/>
          <w:b/>
          <w:sz w:val="36"/>
          <w:szCs w:val="28"/>
        </w:rPr>
      </w:pPr>
      <w:r w:rsidRPr="0066390A">
        <w:rPr>
          <w:rFonts w:ascii="Arial" w:hAnsi="Arial" w:cs="Arial"/>
          <w:b/>
          <w:sz w:val="36"/>
          <w:szCs w:val="28"/>
        </w:rPr>
        <w:t>CONCOURS INTERNE</w:t>
      </w:r>
      <w:r w:rsidR="0066390A" w:rsidRPr="0066390A">
        <w:rPr>
          <w:rFonts w:ascii="Arial" w:hAnsi="Arial" w:cs="Arial"/>
          <w:b/>
          <w:sz w:val="36"/>
          <w:szCs w:val="28"/>
        </w:rPr>
        <w:t xml:space="preserve"> D’ACCÈS</w:t>
      </w:r>
    </w:p>
    <w:p w14:paraId="3C49332E" w14:textId="77777777" w:rsidR="00E31B1A" w:rsidRPr="0066390A" w:rsidRDefault="00E31B1A" w:rsidP="00672420">
      <w:pPr>
        <w:ind w:right="566"/>
        <w:jc w:val="center"/>
        <w:rPr>
          <w:rFonts w:ascii="Arial" w:hAnsi="Arial" w:cs="Arial"/>
          <w:b/>
          <w:sz w:val="36"/>
          <w:szCs w:val="28"/>
        </w:rPr>
      </w:pPr>
      <w:r w:rsidRPr="0066390A">
        <w:rPr>
          <w:rFonts w:ascii="Arial" w:hAnsi="Arial" w:cs="Arial"/>
          <w:b/>
          <w:sz w:val="36"/>
          <w:szCs w:val="28"/>
        </w:rPr>
        <w:t>AU GRADE DE COLONEL</w:t>
      </w:r>
    </w:p>
    <w:p w14:paraId="5F3D39B6" w14:textId="77777777" w:rsidR="00E31B1A" w:rsidRPr="0066390A" w:rsidRDefault="00E31B1A" w:rsidP="00672420">
      <w:pPr>
        <w:ind w:right="566"/>
        <w:jc w:val="center"/>
        <w:rPr>
          <w:rFonts w:ascii="Arial" w:hAnsi="Arial" w:cs="Arial"/>
          <w:b/>
          <w:sz w:val="36"/>
          <w:szCs w:val="28"/>
        </w:rPr>
      </w:pPr>
      <w:r w:rsidRPr="0066390A">
        <w:rPr>
          <w:rFonts w:ascii="Arial" w:hAnsi="Arial" w:cs="Arial"/>
          <w:b/>
          <w:sz w:val="36"/>
          <w:szCs w:val="28"/>
        </w:rPr>
        <w:t>DE SAPEUR</w:t>
      </w:r>
      <w:r w:rsidR="00672420" w:rsidRPr="0066390A">
        <w:rPr>
          <w:rFonts w:ascii="Arial" w:hAnsi="Arial" w:cs="Arial"/>
          <w:b/>
          <w:sz w:val="36"/>
          <w:szCs w:val="28"/>
        </w:rPr>
        <w:t>S</w:t>
      </w:r>
      <w:r w:rsidRPr="0066390A">
        <w:rPr>
          <w:rFonts w:ascii="Arial" w:hAnsi="Arial" w:cs="Arial"/>
          <w:b/>
          <w:sz w:val="36"/>
          <w:szCs w:val="28"/>
        </w:rPr>
        <w:t>-POMPIER</w:t>
      </w:r>
      <w:r w:rsidR="00672420" w:rsidRPr="0066390A">
        <w:rPr>
          <w:rFonts w:ascii="Arial" w:hAnsi="Arial" w:cs="Arial"/>
          <w:b/>
          <w:sz w:val="36"/>
          <w:szCs w:val="28"/>
        </w:rPr>
        <w:t>S</w:t>
      </w:r>
      <w:r w:rsidRPr="0066390A">
        <w:rPr>
          <w:rFonts w:ascii="Arial" w:hAnsi="Arial" w:cs="Arial"/>
          <w:b/>
          <w:sz w:val="36"/>
          <w:szCs w:val="28"/>
        </w:rPr>
        <w:t xml:space="preserve"> PROFESSIONNEL</w:t>
      </w:r>
      <w:r w:rsidR="00672420" w:rsidRPr="0066390A">
        <w:rPr>
          <w:rFonts w:ascii="Arial" w:hAnsi="Arial" w:cs="Arial"/>
          <w:b/>
          <w:sz w:val="36"/>
          <w:szCs w:val="28"/>
        </w:rPr>
        <w:t>S</w:t>
      </w:r>
    </w:p>
    <w:p w14:paraId="4ADBD854" w14:textId="77777777" w:rsidR="00E2715C" w:rsidRDefault="00E2715C" w:rsidP="00E31B1A">
      <w:pPr>
        <w:jc w:val="center"/>
        <w:rPr>
          <w:rFonts w:ascii="Arial" w:hAnsi="Arial" w:cs="Arial"/>
          <w:b/>
          <w:sz w:val="28"/>
          <w:szCs w:val="28"/>
        </w:rPr>
      </w:pPr>
    </w:p>
    <w:p w14:paraId="6F06E6DB" w14:textId="469B38CC" w:rsidR="00E31B1A" w:rsidRPr="006A17E0" w:rsidRDefault="0067713E" w:rsidP="00E31B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SESSION 202</w:t>
      </w:r>
      <w:r w:rsidR="00297097">
        <w:rPr>
          <w:rFonts w:ascii="Arial" w:hAnsi="Arial" w:cs="Arial"/>
          <w:b/>
          <w:sz w:val="28"/>
          <w:szCs w:val="28"/>
        </w:rPr>
        <w:t>6</w:t>
      </w:r>
    </w:p>
    <w:p w14:paraId="76D33F50" w14:textId="77777777" w:rsidR="00672420" w:rsidRPr="006A17E0" w:rsidRDefault="00672420" w:rsidP="00E31B1A">
      <w:pPr>
        <w:rPr>
          <w:rFonts w:ascii="Arial" w:hAnsi="Arial" w:cs="Arial"/>
          <w:b/>
        </w:rPr>
      </w:pPr>
    </w:p>
    <w:p w14:paraId="2130E5A9" w14:textId="77777777" w:rsidR="0066390A" w:rsidRDefault="0066390A" w:rsidP="0066390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DOCUMENT RETRAÇANT L’EXPÉRIENCE PROFESSIONNELLE DU CANDIDAT</w:t>
      </w:r>
    </w:p>
    <w:p w14:paraId="6BE75923" w14:textId="77777777" w:rsidR="0066390A" w:rsidRPr="006A17E0" w:rsidRDefault="0066390A" w:rsidP="0066390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AU CONCOURS INTERNE</w:t>
      </w:r>
    </w:p>
    <w:p w14:paraId="25537E44" w14:textId="77777777" w:rsidR="0066390A" w:rsidRPr="006A17E0" w:rsidRDefault="0067713E" w:rsidP="0066390A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DDEA7" wp14:editId="712380BC">
                <wp:simplePos x="0" y="0"/>
                <wp:positionH relativeFrom="column">
                  <wp:posOffset>173990</wp:posOffset>
                </wp:positionH>
                <wp:positionV relativeFrom="paragraph">
                  <wp:posOffset>210820</wp:posOffset>
                </wp:positionV>
                <wp:extent cx="5779135" cy="857885"/>
                <wp:effectExtent l="19050" t="19050" r="12065" b="18415"/>
                <wp:wrapTopAndBottom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519856" w14:textId="77777777" w:rsidR="0066390A" w:rsidRPr="006A17E0" w:rsidRDefault="0066390A" w:rsidP="006639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94DFC33" w14:textId="77777777" w:rsidR="0066390A" w:rsidRDefault="0066390A" w:rsidP="006639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À</w:t>
                            </w:r>
                            <w:r w:rsidRPr="00683C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REMPLIR UNIQUEMENT PAR LES CANDIDATS</w:t>
                            </w:r>
                          </w:p>
                          <w:p w14:paraId="7FD10C03" w14:textId="77777777" w:rsidR="0066390A" w:rsidRPr="00683CED" w:rsidRDefault="0066390A" w:rsidP="006639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83C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ADMISSIBLES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AU CONCOURS INTERNE</w:t>
                            </w:r>
                          </w:p>
                          <w:p w14:paraId="11C6C6FA" w14:textId="77777777" w:rsidR="0066390A" w:rsidRDefault="0066390A" w:rsidP="006639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CC3047" w14:textId="77777777" w:rsidR="0066390A" w:rsidRDefault="0066390A" w:rsidP="006639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DDE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3.7pt;margin-top:16.6pt;width:455.05pt;height:6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" strokecolor="#c00000" strokeweight="2.5pt">
                <v:shadow color="#868686"/>
                <v:textbox>
                  <w:txbxContent>
                    <w:p w14:paraId="34519856" w14:textId="77777777" w:rsidR="0066390A" w:rsidRPr="006A17E0" w:rsidRDefault="0066390A" w:rsidP="0066390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94DFC33" w14:textId="77777777" w:rsidR="0066390A" w:rsidRDefault="0066390A" w:rsidP="0066390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À</w:t>
                      </w:r>
                      <w:r w:rsidRPr="00683C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REMPLIR UNIQUEMENT PAR LES CANDIDATS</w:t>
                      </w:r>
                    </w:p>
                    <w:p w14:paraId="7FD10C03" w14:textId="77777777" w:rsidR="0066390A" w:rsidRPr="00683CED" w:rsidRDefault="0066390A" w:rsidP="0066390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83C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ADMISSIBLES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AU CONCOURS INTERNE</w:t>
                      </w:r>
                    </w:p>
                    <w:p w14:paraId="11C6C6FA" w14:textId="77777777" w:rsidR="0066390A" w:rsidRDefault="0066390A" w:rsidP="0066390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1CC3047" w14:textId="77777777" w:rsidR="0066390A" w:rsidRDefault="0066390A" w:rsidP="0066390A"/>
                  </w:txbxContent>
                </v:textbox>
                <w10:wrap type="topAndBottom"/>
              </v:shape>
            </w:pict>
          </mc:Fallback>
        </mc:AlternateContent>
      </w:r>
    </w:p>
    <w:p w14:paraId="0F1FB592" w14:textId="77777777" w:rsidR="0066390A" w:rsidRDefault="0066390A" w:rsidP="0066390A">
      <w:pPr>
        <w:rPr>
          <w:rFonts w:ascii="Arial" w:hAnsi="Arial" w:cs="Arial"/>
          <w:b/>
        </w:rPr>
      </w:pPr>
    </w:p>
    <w:p w14:paraId="4E8564BA" w14:textId="77777777" w:rsidR="0066390A" w:rsidRDefault="0066390A" w:rsidP="0066390A">
      <w:pPr>
        <w:rPr>
          <w:rFonts w:ascii="Arial" w:hAnsi="Arial" w:cs="Arial"/>
          <w:b/>
        </w:rPr>
      </w:pPr>
    </w:p>
    <w:p w14:paraId="6E76005F" w14:textId="77777777" w:rsidR="0066390A" w:rsidRPr="00FE4E32" w:rsidRDefault="0066390A" w:rsidP="0066390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</w:p>
    <w:p w14:paraId="3FF91D52" w14:textId="7608539A" w:rsidR="0066390A" w:rsidRPr="00FE4E32" w:rsidRDefault="0066390A" w:rsidP="0066390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  <w:r w:rsidRPr="00FE4E32">
        <w:rPr>
          <w:rFonts w:ascii="Arial" w:hAnsi="Arial" w:cs="Arial"/>
          <w:b/>
          <w:sz w:val="28"/>
          <w:szCs w:val="28"/>
        </w:rPr>
        <w:t xml:space="preserve">DOSSIER À RETOURNER AU PLUS TARD LE </w:t>
      </w:r>
      <w:r w:rsidR="00297097">
        <w:rPr>
          <w:rFonts w:ascii="Arial" w:hAnsi="Arial" w:cs="Arial"/>
          <w:b/>
          <w:sz w:val="28"/>
          <w:szCs w:val="28"/>
          <w:u w:val="single"/>
        </w:rPr>
        <w:t>1</w:t>
      </w:r>
      <w:r w:rsidR="00297097" w:rsidRPr="00297097">
        <w:rPr>
          <w:rFonts w:ascii="Arial" w:hAnsi="Arial" w:cs="Arial"/>
          <w:b/>
          <w:sz w:val="28"/>
          <w:szCs w:val="28"/>
          <w:u w:val="single"/>
          <w:vertAlign w:val="superscript"/>
        </w:rPr>
        <w:t>er</w:t>
      </w:r>
      <w:r w:rsidR="0029709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06543" w:rsidRPr="002A66CE">
        <w:rPr>
          <w:rFonts w:ascii="Arial" w:hAnsi="Arial" w:cs="Arial"/>
          <w:b/>
          <w:sz w:val="28"/>
          <w:szCs w:val="28"/>
          <w:u w:val="single"/>
        </w:rPr>
        <w:t>JUI</w:t>
      </w:r>
      <w:r w:rsidR="0067713E">
        <w:rPr>
          <w:rFonts w:ascii="Arial" w:hAnsi="Arial" w:cs="Arial"/>
          <w:b/>
          <w:sz w:val="28"/>
          <w:szCs w:val="28"/>
          <w:u w:val="single"/>
        </w:rPr>
        <w:t>N</w:t>
      </w:r>
      <w:r w:rsidRPr="002A66CE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="00297097">
        <w:rPr>
          <w:rFonts w:ascii="Arial" w:hAnsi="Arial" w:cs="Arial"/>
          <w:b/>
          <w:sz w:val="28"/>
          <w:szCs w:val="28"/>
          <w:u w:val="single"/>
        </w:rPr>
        <w:t>6</w:t>
      </w:r>
      <w:r w:rsidRPr="0066390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 PREFERENCE</w:t>
      </w:r>
      <w:r w:rsidRPr="00FE4E32">
        <w:rPr>
          <w:rFonts w:ascii="Arial" w:hAnsi="Arial" w:cs="Arial"/>
          <w:b/>
          <w:sz w:val="28"/>
          <w:szCs w:val="28"/>
        </w:rPr>
        <w:t xml:space="preserve"> PAR VOIE ELECTRONIQUE A L’ADRESSE SUIVANTE :</w:t>
      </w:r>
    </w:p>
    <w:p w14:paraId="52E6A057" w14:textId="77777777" w:rsidR="0066390A" w:rsidRPr="00FE4E32" w:rsidRDefault="0066390A" w:rsidP="0066390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</w:p>
    <w:p w14:paraId="74A2035E" w14:textId="77777777" w:rsidR="0066390A" w:rsidRPr="00FE4E32" w:rsidRDefault="0066390A" w:rsidP="0066390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color w:val="0060A8"/>
          <w:sz w:val="28"/>
          <w:szCs w:val="28"/>
        </w:rPr>
      </w:pPr>
      <w:hyperlink r:id="rId9" w:history="1">
        <w:r w:rsidRPr="00FE4E32">
          <w:rPr>
            <w:rFonts w:ascii="Arial" w:hAnsi="Arial" w:cs="Arial"/>
            <w:b/>
            <w:color w:val="0060A8"/>
            <w:sz w:val="32"/>
            <w:szCs w:val="28"/>
          </w:rPr>
          <w:t>concours@cnfpt.fr</w:t>
        </w:r>
      </w:hyperlink>
    </w:p>
    <w:p w14:paraId="06681E38" w14:textId="77777777" w:rsidR="0066390A" w:rsidRPr="00FE4E32" w:rsidRDefault="0066390A" w:rsidP="0066390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</w:p>
    <w:p w14:paraId="635C0190" w14:textId="77777777" w:rsidR="00E2715C" w:rsidRDefault="00E2715C" w:rsidP="0067713E">
      <w:pPr>
        <w:ind w:right="-335"/>
        <w:rPr>
          <w:rFonts w:ascii="Arial" w:hAnsi="Arial" w:cs="Arial"/>
          <w:sz w:val="22"/>
          <w:szCs w:val="22"/>
        </w:rPr>
      </w:pPr>
    </w:p>
    <w:p w14:paraId="5BB4EC7E" w14:textId="77777777" w:rsidR="0066390A" w:rsidRPr="00E2715C" w:rsidRDefault="0066390A" w:rsidP="00E2715C">
      <w:pPr>
        <w:ind w:right="-335"/>
        <w:jc w:val="center"/>
        <w:rPr>
          <w:rFonts w:ascii="Arial" w:hAnsi="Arial" w:cs="Arial"/>
          <w:sz w:val="20"/>
          <w:szCs w:val="22"/>
        </w:rPr>
      </w:pPr>
      <w:r w:rsidRPr="00E2715C">
        <w:rPr>
          <w:rFonts w:ascii="Arial" w:hAnsi="Arial" w:cs="Arial"/>
          <w:sz w:val="20"/>
          <w:szCs w:val="22"/>
        </w:rPr>
        <w:t>OU PAR VOIE POSTALE, LE CACHET DE LA POSTE FAISANT FOI,</w:t>
      </w:r>
      <w:r w:rsidR="0067713E" w:rsidRPr="00E2715C">
        <w:rPr>
          <w:rFonts w:ascii="Arial" w:hAnsi="Arial" w:cs="Arial"/>
          <w:sz w:val="20"/>
          <w:szCs w:val="22"/>
        </w:rPr>
        <w:t xml:space="preserve"> </w:t>
      </w:r>
      <w:r w:rsidRPr="00E2715C">
        <w:rPr>
          <w:rFonts w:ascii="Arial" w:hAnsi="Arial" w:cs="Arial"/>
          <w:sz w:val="20"/>
          <w:szCs w:val="22"/>
        </w:rPr>
        <w:t>À L’ADRESSE SUIVANTE :</w:t>
      </w:r>
    </w:p>
    <w:p w14:paraId="46E18F4A" w14:textId="77777777" w:rsidR="0066390A" w:rsidRPr="00E2715C" w:rsidRDefault="0066390A" w:rsidP="00E2715C">
      <w:pPr>
        <w:jc w:val="center"/>
        <w:rPr>
          <w:rFonts w:ascii="Arial" w:hAnsi="Arial" w:cs="Arial"/>
          <w:sz w:val="20"/>
          <w:szCs w:val="22"/>
        </w:rPr>
      </w:pPr>
      <w:r w:rsidRPr="00E2715C">
        <w:rPr>
          <w:rFonts w:ascii="Arial" w:hAnsi="Arial" w:cs="Arial"/>
          <w:sz w:val="20"/>
          <w:szCs w:val="22"/>
        </w:rPr>
        <w:t>CNFPT</w:t>
      </w:r>
      <w:r w:rsidR="00E2715C" w:rsidRPr="00E2715C">
        <w:rPr>
          <w:rFonts w:ascii="Arial" w:hAnsi="Arial" w:cs="Arial"/>
          <w:sz w:val="20"/>
          <w:szCs w:val="22"/>
        </w:rPr>
        <w:t xml:space="preserve"> - </w:t>
      </w:r>
      <w:r w:rsidRPr="00E2715C">
        <w:rPr>
          <w:rFonts w:ascii="Arial" w:hAnsi="Arial" w:cs="Arial"/>
          <w:sz w:val="20"/>
          <w:szCs w:val="22"/>
        </w:rPr>
        <w:t>SERVICE DES CONCOURS - Pôle SPP</w:t>
      </w:r>
    </w:p>
    <w:p w14:paraId="5642EAD7" w14:textId="77777777" w:rsidR="0066390A" w:rsidRPr="00E2715C" w:rsidRDefault="0066390A" w:rsidP="00E2715C">
      <w:pPr>
        <w:jc w:val="center"/>
        <w:rPr>
          <w:rFonts w:ascii="Arial" w:hAnsi="Arial" w:cs="Arial"/>
          <w:sz w:val="20"/>
          <w:szCs w:val="22"/>
        </w:rPr>
      </w:pPr>
      <w:r w:rsidRPr="00E2715C">
        <w:rPr>
          <w:rFonts w:ascii="Arial" w:hAnsi="Arial" w:cs="Arial"/>
          <w:sz w:val="20"/>
          <w:szCs w:val="22"/>
        </w:rPr>
        <w:t>80 rue de Reuilly - CS 41232</w:t>
      </w:r>
      <w:r w:rsidR="00E2715C">
        <w:rPr>
          <w:rFonts w:ascii="Arial" w:hAnsi="Arial" w:cs="Arial"/>
          <w:sz w:val="20"/>
          <w:szCs w:val="22"/>
        </w:rPr>
        <w:t xml:space="preserve"> - </w:t>
      </w:r>
      <w:r w:rsidRPr="00E2715C">
        <w:rPr>
          <w:rFonts w:ascii="Arial" w:hAnsi="Arial" w:cs="Arial"/>
          <w:sz w:val="20"/>
          <w:szCs w:val="22"/>
        </w:rPr>
        <w:t>75578 Paris Cedex 12</w:t>
      </w:r>
    </w:p>
    <w:p w14:paraId="60381597" w14:textId="77777777" w:rsidR="00E2715C" w:rsidRDefault="00E2715C" w:rsidP="0066390A">
      <w:pPr>
        <w:rPr>
          <w:rFonts w:ascii="Arial" w:hAnsi="Arial" w:cs="Arial"/>
        </w:rPr>
      </w:pPr>
    </w:p>
    <w:p w14:paraId="5E30F97A" w14:textId="77777777" w:rsidR="00E2715C" w:rsidRDefault="00E2715C" w:rsidP="0066390A">
      <w:pPr>
        <w:rPr>
          <w:rFonts w:ascii="Arial" w:hAnsi="Arial" w:cs="Arial"/>
        </w:rPr>
      </w:pPr>
    </w:p>
    <w:p w14:paraId="17DF93CA" w14:textId="49D40C0A" w:rsidR="0066390A" w:rsidRPr="00940499" w:rsidRDefault="00E245F4" w:rsidP="0066390A">
      <w:pPr>
        <w:rPr>
          <w:rFonts w:ascii="Arial" w:hAnsi="Arial" w:cs="Arial"/>
          <w:b/>
          <w:sz w:val="36"/>
          <w:szCs w:val="22"/>
        </w:rPr>
      </w:pPr>
      <w:r w:rsidRPr="00940499">
        <w:rPr>
          <w:rFonts w:ascii="Arial" w:hAnsi="Arial" w:cs="Arial"/>
          <w:b/>
          <w:sz w:val="36"/>
          <w:szCs w:val="22"/>
        </w:rPr>
        <w:t>I</w:t>
      </w:r>
      <w:r w:rsidR="00E2715C" w:rsidRPr="00940499">
        <w:rPr>
          <w:rFonts w:ascii="Arial" w:hAnsi="Arial" w:cs="Arial"/>
          <w:b/>
          <w:sz w:val="36"/>
          <w:szCs w:val="22"/>
        </w:rPr>
        <w:t xml:space="preserve">. </w:t>
      </w:r>
      <w:r w:rsidR="00E2715C" w:rsidRPr="00940499">
        <w:rPr>
          <w:rFonts w:ascii="Arial" w:hAnsi="Arial" w:cs="Arial"/>
          <w:b/>
          <w:sz w:val="36"/>
          <w:szCs w:val="22"/>
          <w:u w:val="single"/>
        </w:rPr>
        <w:t>IDENTIFICATION</w:t>
      </w:r>
    </w:p>
    <w:p w14:paraId="77357762" w14:textId="77777777" w:rsidR="00FA50D4" w:rsidRDefault="00FA50D4" w:rsidP="00FA50D4">
      <w:pPr>
        <w:rPr>
          <w:rFonts w:ascii="Arial" w:hAnsi="Arial" w:cs="Arial"/>
        </w:rPr>
      </w:pPr>
    </w:p>
    <w:p w14:paraId="5931E3FC" w14:textId="77777777" w:rsidR="00E2715C" w:rsidRPr="00E2715C" w:rsidRDefault="00E2715C" w:rsidP="00FA50D4">
      <w:pPr>
        <w:rPr>
          <w:rFonts w:ascii="Arial" w:hAnsi="Arial" w:cs="Arial"/>
        </w:rPr>
      </w:pPr>
    </w:p>
    <w:p w14:paraId="6A041E46" w14:textId="77777777" w:rsidR="00E31B1A" w:rsidRPr="00683CED" w:rsidRDefault="00E31B1A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 w:rsidRPr="00683CED">
        <w:rPr>
          <w:rFonts w:ascii="Arial" w:hAnsi="Arial" w:cs="Arial"/>
          <w:b/>
          <w:sz w:val="28"/>
          <w:szCs w:val="28"/>
        </w:rPr>
        <w:t>NOM </w:t>
      </w:r>
      <w:r>
        <w:rPr>
          <w:rFonts w:ascii="Arial" w:hAnsi="Arial" w:cs="Arial"/>
          <w:b/>
          <w:sz w:val="28"/>
          <w:szCs w:val="28"/>
        </w:rPr>
        <w:t>D’USAGE</w:t>
      </w:r>
      <w:r w:rsidRPr="00683CED"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</w:p>
    <w:p w14:paraId="3B0A5A91" w14:textId="77777777" w:rsidR="00E31B1A" w:rsidRPr="00683CED" w:rsidRDefault="00E31B1A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17413F2D" w14:textId="77777777" w:rsidR="00E31B1A" w:rsidRPr="00683CED" w:rsidRDefault="00E31B1A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 DE FAMILLE</w:t>
      </w:r>
      <w:r w:rsidRPr="00683CED"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</w:p>
    <w:p w14:paraId="3D21544D" w14:textId="77777777" w:rsidR="00E31B1A" w:rsidRPr="00683CED" w:rsidRDefault="00E31B1A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42ABD53B" w14:textId="77777777" w:rsidR="00E31B1A" w:rsidRDefault="00E31B1A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Prénom</w:t>
      </w:r>
      <w:r w:rsidRPr="00683CED">
        <w:rPr>
          <w:rFonts w:ascii="Arial" w:hAnsi="Arial" w:cs="Arial"/>
          <w:b/>
          <w:sz w:val="28"/>
          <w:szCs w:val="28"/>
        </w:rPr>
        <w:t xml:space="preserve"> : </w:t>
      </w:r>
      <w:r>
        <w:rPr>
          <w:rFonts w:ascii="Arial" w:hAnsi="Arial" w:cs="Arial"/>
          <w:b/>
          <w:sz w:val="28"/>
          <w:szCs w:val="28"/>
        </w:rPr>
        <w:tab/>
      </w:r>
    </w:p>
    <w:p w14:paraId="5520084E" w14:textId="77777777" w:rsidR="0067713E" w:rsidRDefault="0067713E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48EB8A4D" w14:textId="77777777" w:rsidR="0067713E" w:rsidRDefault="0067713E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Date de naissance : </w:t>
      </w:r>
      <w:r w:rsidRPr="0067713E">
        <w:rPr>
          <w:rFonts w:ascii="Arial" w:hAnsi="Arial" w:cs="Arial"/>
          <w:sz w:val="28"/>
        </w:rPr>
        <w:t>|__</w:t>
      </w:r>
      <w:r w:rsidRPr="0067713E">
        <w:rPr>
          <w:rFonts w:ascii="Arial" w:hAnsi="Arial" w:cs="Arial"/>
          <w:sz w:val="14"/>
        </w:rPr>
        <w:t>|</w:t>
      </w:r>
      <w:r w:rsidRPr="0067713E">
        <w:rPr>
          <w:rFonts w:ascii="Arial" w:hAnsi="Arial" w:cs="Arial"/>
          <w:sz w:val="28"/>
        </w:rPr>
        <w:t>__| |__</w:t>
      </w:r>
      <w:r w:rsidRPr="0067713E">
        <w:rPr>
          <w:rFonts w:ascii="Arial" w:hAnsi="Arial" w:cs="Arial"/>
          <w:sz w:val="14"/>
        </w:rPr>
        <w:t>|</w:t>
      </w:r>
      <w:r w:rsidRPr="0067713E">
        <w:rPr>
          <w:rFonts w:ascii="Arial" w:hAnsi="Arial" w:cs="Arial"/>
          <w:sz w:val="28"/>
        </w:rPr>
        <w:t>__| |__</w:t>
      </w:r>
      <w:r w:rsidRPr="0067713E">
        <w:rPr>
          <w:rFonts w:ascii="Arial" w:hAnsi="Arial" w:cs="Arial"/>
          <w:sz w:val="14"/>
        </w:rPr>
        <w:t>|</w:t>
      </w:r>
      <w:r w:rsidRPr="0067713E">
        <w:rPr>
          <w:rFonts w:ascii="Arial" w:hAnsi="Arial" w:cs="Arial"/>
          <w:sz w:val="28"/>
        </w:rPr>
        <w:t>__</w:t>
      </w:r>
      <w:r w:rsidRPr="0067713E">
        <w:rPr>
          <w:rFonts w:ascii="Arial" w:hAnsi="Arial" w:cs="Arial"/>
          <w:sz w:val="14"/>
        </w:rPr>
        <w:t>|</w:t>
      </w:r>
      <w:r w:rsidRPr="0067713E">
        <w:rPr>
          <w:rFonts w:ascii="Arial" w:hAnsi="Arial" w:cs="Arial"/>
          <w:sz w:val="28"/>
        </w:rPr>
        <w:t>__</w:t>
      </w:r>
      <w:r w:rsidRPr="0067713E">
        <w:rPr>
          <w:rFonts w:ascii="Arial" w:hAnsi="Arial" w:cs="Arial"/>
          <w:sz w:val="14"/>
        </w:rPr>
        <w:t>|</w:t>
      </w:r>
      <w:r w:rsidRPr="0067713E">
        <w:rPr>
          <w:rFonts w:ascii="Arial" w:hAnsi="Arial" w:cs="Arial"/>
          <w:sz w:val="28"/>
        </w:rPr>
        <w:t>__|</w:t>
      </w:r>
    </w:p>
    <w:p w14:paraId="0F259061" w14:textId="77777777" w:rsidR="0067713E" w:rsidRDefault="0067713E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2F209C00" w14:textId="77777777" w:rsidR="00E245F4" w:rsidRDefault="0067713E" w:rsidP="00E31B1A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  <w:sectPr w:rsidR="00E245F4" w:rsidSect="000D4934">
          <w:footerReference w:type="default" r:id="rId10"/>
          <w:pgSz w:w="11906" w:h="16838" w:code="9"/>
          <w:pgMar w:top="709" w:right="758" w:bottom="709" w:left="1418" w:header="564" w:footer="284" w:gutter="0"/>
          <w:pgNumType w:start="1"/>
          <w:cols w:space="720"/>
          <w:docGrid w:linePitch="326"/>
        </w:sectPr>
      </w:pPr>
      <w:r>
        <w:rPr>
          <w:rFonts w:ascii="Arial" w:hAnsi="Arial" w:cs="Arial"/>
          <w:b/>
          <w:sz w:val="28"/>
          <w:szCs w:val="28"/>
        </w:rPr>
        <w:t>Grade actuel :</w:t>
      </w:r>
      <w:r>
        <w:rPr>
          <w:rFonts w:ascii="Arial" w:hAnsi="Arial" w:cs="Arial"/>
          <w:b/>
          <w:sz w:val="28"/>
          <w:szCs w:val="28"/>
        </w:rPr>
        <w:tab/>
      </w:r>
    </w:p>
    <w:p w14:paraId="110D7FC6" w14:textId="77777777" w:rsidR="00E245F4" w:rsidRPr="00940499" w:rsidRDefault="00E245F4" w:rsidP="00E245F4">
      <w:pPr>
        <w:ind w:left="-567" w:right="-193"/>
        <w:rPr>
          <w:rFonts w:ascii="Arial" w:hAnsi="Arial" w:cs="Arial"/>
          <w:b/>
          <w:sz w:val="36"/>
          <w:szCs w:val="22"/>
          <w:u w:val="single"/>
        </w:rPr>
      </w:pPr>
      <w:r w:rsidRPr="00940499">
        <w:rPr>
          <w:rFonts w:ascii="Arial" w:hAnsi="Arial" w:cs="Arial"/>
          <w:b/>
          <w:sz w:val="36"/>
          <w:szCs w:val="22"/>
        </w:rPr>
        <w:lastRenderedPageBreak/>
        <w:t xml:space="preserve">II. </w:t>
      </w:r>
      <w:r w:rsidRPr="00940499">
        <w:rPr>
          <w:rFonts w:ascii="Arial" w:hAnsi="Arial" w:cs="Arial"/>
          <w:b/>
          <w:sz w:val="36"/>
          <w:szCs w:val="22"/>
          <w:u w:val="single"/>
        </w:rPr>
        <w:t>EXPOSÉ DE L’EXPÉRIENCE PROFESSIONNELLE</w:t>
      </w:r>
    </w:p>
    <w:p w14:paraId="4DEB8541" w14:textId="77777777" w:rsidR="00E245F4" w:rsidRPr="00E245F4" w:rsidRDefault="00E245F4" w:rsidP="00E245F4">
      <w:pPr>
        <w:ind w:left="-142" w:right="91"/>
        <w:jc w:val="center"/>
        <w:rPr>
          <w:rFonts w:ascii="Arial" w:hAnsi="Arial" w:cs="Arial"/>
          <w:i/>
          <w:sz w:val="20"/>
        </w:rPr>
      </w:pPr>
      <w:proofErr w:type="gramStart"/>
      <w:r w:rsidRPr="00E245F4">
        <w:rPr>
          <w:rFonts w:ascii="Arial" w:hAnsi="Arial" w:cs="Arial"/>
          <w:i/>
          <w:sz w:val="20"/>
        </w:rPr>
        <w:t>au</w:t>
      </w:r>
      <w:proofErr w:type="gramEnd"/>
      <w:r w:rsidRPr="00E245F4">
        <w:rPr>
          <w:rFonts w:ascii="Arial" w:hAnsi="Arial" w:cs="Arial"/>
          <w:i/>
          <w:sz w:val="20"/>
        </w:rPr>
        <w:t xml:space="preserve"> regard de votre parcours professionnel et de votre formation professionnelle et continue</w:t>
      </w:r>
    </w:p>
    <w:p w14:paraId="5F63DC8A" w14:textId="36FE3846" w:rsidR="00E245F4" w:rsidRPr="00064D67" w:rsidRDefault="00E245F4" w:rsidP="00201F9C">
      <w:pPr>
        <w:pStyle w:val="Paragraphedeliste"/>
        <w:numPr>
          <w:ilvl w:val="0"/>
          <w:numId w:val="11"/>
        </w:numPr>
        <w:spacing w:before="240"/>
        <w:ind w:left="-567" w:right="-335" w:hanging="357"/>
        <w:jc w:val="both"/>
        <w:rPr>
          <w:rFonts w:ascii="Arial" w:hAnsi="Arial" w:cs="Arial"/>
          <w:sz w:val="20"/>
          <w:szCs w:val="28"/>
        </w:rPr>
      </w:pPr>
      <w:r w:rsidRPr="00E245F4">
        <w:rPr>
          <w:rFonts w:ascii="Arial" w:hAnsi="Arial" w:cs="Arial"/>
          <w:sz w:val="20"/>
          <w:szCs w:val="28"/>
          <w:u w:val="single"/>
        </w:rPr>
        <w:t xml:space="preserve">Description du parcours professionnel en précisant les domaines fonctionnels dans lesquels </w:t>
      </w:r>
      <w:r>
        <w:rPr>
          <w:rFonts w:ascii="Arial" w:hAnsi="Arial" w:cs="Arial"/>
          <w:sz w:val="20"/>
          <w:szCs w:val="28"/>
          <w:u w:val="single"/>
        </w:rPr>
        <w:t>vous avez</w:t>
      </w:r>
      <w:r w:rsidRPr="00E245F4">
        <w:rPr>
          <w:rFonts w:ascii="Arial" w:hAnsi="Arial" w:cs="Arial"/>
          <w:sz w:val="20"/>
          <w:szCs w:val="28"/>
          <w:u w:val="single"/>
        </w:rPr>
        <w:t xml:space="preserve"> exercé </w:t>
      </w:r>
      <w:r w:rsidR="00276006">
        <w:rPr>
          <w:rFonts w:ascii="Arial" w:hAnsi="Arial" w:cs="Arial"/>
          <w:sz w:val="20"/>
          <w:szCs w:val="28"/>
          <w:u w:val="single"/>
        </w:rPr>
        <w:t>c</w:t>
      </w:r>
      <w:r w:rsidRPr="00E245F4">
        <w:rPr>
          <w:rFonts w:ascii="Arial" w:hAnsi="Arial" w:cs="Arial"/>
          <w:sz w:val="20"/>
          <w:szCs w:val="28"/>
          <w:u w:val="single"/>
        </w:rPr>
        <w:t>es fonctions ainsi que les compétences acquises et développées à chaque étape de ce parcours, y compris dans l'exercice d'une activité syndicale</w:t>
      </w:r>
    </w:p>
    <w:p w14:paraId="15107061" w14:textId="77777777" w:rsidR="00064D67" w:rsidRPr="00064D67" w:rsidRDefault="00064D67" w:rsidP="00064D67">
      <w:pPr>
        <w:pStyle w:val="Paragraphedeliste"/>
        <w:spacing w:before="240"/>
        <w:ind w:left="-567" w:right="-335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253"/>
        <w:gridCol w:w="2835"/>
        <w:gridCol w:w="2409"/>
      </w:tblGrid>
      <w:tr w:rsidR="00064D67" w14:paraId="3121A426" w14:textId="77777777" w:rsidTr="003934E1">
        <w:trPr>
          <w:trHeight w:val="85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2B3EF56" w14:textId="77777777" w:rsidR="00064D67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PERIODE</w:t>
            </w:r>
          </w:p>
          <w:p w14:paraId="3BF195A0" w14:textId="77777777" w:rsidR="00064D67" w:rsidRPr="00681ADA" w:rsidRDefault="00064D67" w:rsidP="003934E1">
            <w:pPr>
              <w:pStyle w:val="Standard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</w:pPr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(</w:t>
            </w:r>
            <w:proofErr w:type="gramStart"/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dates</w:t>
            </w:r>
            <w:proofErr w:type="gramEnd"/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 xml:space="preserve"> de début et de fin, si temps partiel, précisez la quotité)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E05FDBB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NOM, ADRESSE ET ACTIVITE PRINCIPALE DE L’ORGANISME D’EMPLOI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6E3CA46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 ET ACTIVITE DU SERVICE D’EMPLOI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BD3A303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STATUT</w:t>
            </w:r>
          </w:p>
        </w:tc>
      </w:tr>
      <w:tr w:rsidR="00064D67" w14:paraId="3271F95A" w14:textId="77777777" w:rsidTr="00064D67">
        <w:trPr>
          <w:trHeight w:val="1415"/>
        </w:trPr>
        <w:tc>
          <w:tcPr>
            <w:tcW w:w="1843" w:type="dxa"/>
            <w:vAlign w:val="center"/>
          </w:tcPr>
          <w:p w14:paraId="72A31B98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76669598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85E054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2FBD6F3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77B9B3" w14:textId="77777777" w:rsidR="00E245F4" w:rsidRPr="003934E1" w:rsidRDefault="00E245F4" w:rsidP="00064D67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064D67" w14:paraId="497FAD04" w14:textId="77777777" w:rsidTr="003934E1">
        <w:trPr>
          <w:trHeight w:val="85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11BF738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CATEGORIE / CORPS / CADRE D’EMPLOIS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08E80E77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DOMAINE FONCTIONNEL / EMPLOI</w:t>
            </w:r>
          </w:p>
        </w:tc>
      </w:tr>
      <w:tr w:rsidR="00064D67" w14:paraId="3AC793DD" w14:textId="77777777" w:rsidTr="003934E1">
        <w:trPr>
          <w:trHeight w:val="1417"/>
        </w:trPr>
        <w:tc>
          <w:tcPr>
            <w:tcW w:w="3402" w:type="dxa"/>
            <w:vAlign w:val="center"/>
          </w:tcPr>
          <w:p w14:paraId="421D5EBA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7BC7CB1A" w14:textId="77777777" w:rsidR="00064D67" w:rsidRDefault="00064D67" w:rsidP="00064D67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5806306" w14:textId="77777777" w:rsidR="00E245F4" w:rsidRPr="003934E1" w:rsidRDefault="00E245F4" w:rsidP="00064D67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064D67" w14:paraId="7D075F4F" w14:textId="77777777" w:rsidTr="003934E1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79639992" w14:textId="77777777" w:rsidR="00064D67" w:rsidRPr="00681ADA" w:rsidRDefault="00064D67" w:rsidP="00064D6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ACTIVITES ET / OU TRAVAUX REALISES</w:t>
            </w:r>
          </w:p>
        </w:tc>
      </w:tr>
      <w:tr w:rsidR="00064D67" w14:paraId="211676F5" w14:textId="77777777" w:rsidTr="003934E1">
        <w:trPr>
          <w:trHeight w:val="2973"/>
        </w:trPr>
        <w:tc>
          <w:tcPr>
            <w:tcW w:w="11340" w:type="dxa"/>
            <w:vAlign w:val="center"/>
          </w:tcPr>
          <w:p w14:paraId="1EE061D9" w14:textId="77777777" w:rsidR="00064D67" w:rsidRDefault="00064D67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5DE6686" w14:textId="77777777" w:rsidR="00064D67" w:rsidRPr="003934E1" w:rsidRDefault="00064D67" w:rsidP="00064D67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33EF22AE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7010147E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COMPETENCES DEVELOPPEES DANS CETTE ACTIVITE</w:t>
            </w:r>
          </w:p>
        </w:tc>
      </w:tr>
      <w:tr w:rsidR="003934E1" w14:paraId="6F119CD8" w14:textId="77777777" w:rsidTr="003934E1">
        <w:trPr>
          <w:trHeight w:val="3742"/>
        </w:trPr>
        <w:tc>
          <w:tcPr>
            <w:tcW w:w="11340" w:type="dxa"/>
            <w:vAlign w:val="center"/>
          </w:tcPr>
          <w:p w14:paraId="78123F41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BAEA9B" w14:textId="77777777" w:rsidR="003934E1" w:rsidRDefault="003934E1" w:rsidP="003934E1">
      <w:pPr>
        <w:tabs>
          <w:tab w:val="left" w:pos="-709"/>
          <w:tab w:val="left" w:pos="142"/>
        </w:tabs>
        <w:ind w:left="-993" w:right="-476"/>
        <w:rPr>
          <w:rFonts w:ascii="Arial" w:hAnsi="Arial" w:cs="Arial"/>
          <w:sz w:val="16"/>
          <w:szCs w:val="28"/>
        </w:rPr>
        <w:sectPr w:rsidR="003934E1" w:rsidSect="00292FEF">
          <w:footerReference w:type="default" r:id="rId11"/>
          <w:pgSz w:w="11906" w:h="16838" w:code="9"/>
          <w:pgMar w:top="426" w:right="758" w:bottom="426" w:left="1418" w:header="564" w:footer="57" w:gutter="0"/>
          <w:pgNumType w:start="2"/>
          <w:cols w:space="720"/>
          <w:docGrid w:linePitch="326"/>
        </w:sectPr>
      </w:pPr>
    </w:p>
    <w:p w14:paraId="4AC6F195" w14:textId="77777777" w:rsidR="003934E1" w:rsidRPr="00064D67" w:rsidRDefault="003934E1" w:rsidP="003934E1">
      <w:pPr>
        <w:pStyle w:val="Paragraphedeliste"/>
        <w:spacing w:before="240"/>
        <w:ind w:left="-567" w:right="-335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253"/>
        <w:gridCol w:w="2835"/>
        <w:gridCol w:w="2409"/>
      </w:tblGrid>
      <w:tr w:rsidR="003934E1" w14:paraId="6572C694" w14:textId="77777777" w:rsidTr="00D474FD">
        <w:trPr>
          <w:trHeight w:val="85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D2EC096" w14:textId="77777777" w:rsidR="003934E1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PERIODE</w:t>
            </w:r>
          </w:p>
          <w:p w14:paraId="159F2412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</w:pPr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(</w:t>
            </w:r>
            <w:proofErr w:type="gramStart"/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dates</w:t>
            </w:r>
            <w:proofErr w:type="gramEnd"/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 xml:space="preserve"> de début et de fin, si temps partiel, précisez la quotité)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5377765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NOM, ADRESSE ET ACTIVITE PRINCIPALE DE L’ORGANISME D’EMPLOI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BEC21A8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 ET ACTIVITE DU SERVICE D’EMPLOI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CD3D3D6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STATUT</w:t>
            </w:r>
          </w:p>
        </w:tc>
      </w:tr>
      <w:tr w:rsidR="003934E1" w14:paraId="2E334D89" w14:textId="77777777" w:rsidTr="00D474FD">
        <w:trPr>
          <w:trHeight w:val="1415"/>
        </w:trPr>
        <w:tc>
          <w:tcPr>
            <w:tcW w:w="1843" w:type="dxa"/>
            <w:vAlign w:val="center"/>
          </w:tcPr>
          <w:p w14:paraId="7F39161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4C1294DA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FE5571E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C4C17A1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13256A4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3934E1" w14:paraId="02BA5167" w14:textId="77777777" w:rsidTr="00D474FD">
        <w:trPr>
          <w:trHeight w:val="85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3328B34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CATEGORIE / CORPS / CADRE D’EMPLOIS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512F127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DOMAINE FONCTIONNEL / EMPLOI</w:t>
            </w:r>
          </w:p>
        </w:tc>
      </w:tr>
      <w:tr w:rsidR="003934E1" w14:paraId="4E113FEF" w14:textId="77777777" w:rsidTr="00D474FD">
        <w:trPr>
          <w:trHeight w:val="1417"/>
        </w:trPr>
        <w:tc>
          <w:tcPr>
            <w:tcW w:w="3402" w:type="dxa"/>
            <w:vAlign w:val="center"/>
          </w:tcPr>
          <w:p w14:paraId="40D19AA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4428033E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6CE8892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65BA28C9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3C5A0D39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ACTIVITES ET / OU TRAVAUX REALISES</w:t>
            </w:r>
          </w:p>
        </w:tc>
      </w:tr>
      <w:tr w:rsidR="003934E1" w14:paraId="017C2766" w14:textId="77777777" w:rsidTr="00D474FD">
        <w:trPr>
          <w:trHeight w:val="2973"/>
        </w:trPr>
        <w:tc>
          <w:tcPr>
            <w:tcW w:w="11340" w:type="dxa"/>
            <w:vAlign w:val="center"/>
          </w:tcPr>
          <w:p w14:paraId="31BB8222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3002DC1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456F5F15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08E7F359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COMPETENCES DEVELOPPEES DANS CETTE ACTIVITE</w:t>
            </w:r>
          </w:p>
        </w:tc>
      </w:tr>
      <w:tr w:rsidR="003934E1" w14:paraId="6DBA9E9C" w14:textId="77777777" w:rsidTr="00D474FD">
        <w:trPr>
          <w:trHeight w:val="3742"/>
        </w:trPr>
        <w:tc>
          <w:tcPr>
            <w:tcW w:w="11340" w:type="dxa"/>
            <w:vAlign w:val="center"/>
          </w:tcPr>
          <w:p w14:paraId="5C9F7E3C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B63A635" w14:textId="77777777" w:rsidR="003934E1" w:rsidRDefault="003934E1" w:rsidP="003934E1">
      <w:pPr>
        <w:tabs>
          <w:tab w:val="left" w:pos="-709"/>
          <w:tab w:val="left" w:pos="142"/>
        </w:tabs>
        <w:ind w:left="-993" w:right="-476"/>
        <w:rPr>
          <w:rFonts w:ascii="Arial" w:hAnsi="Arial" w:cs="Arial"/>
          <w:sz w:val="16"/>
          <w:szCs w:val="28"/>
        </w:rPr>
        <w:sectPr w:rsidR="003934E1" w:rsidSect="00292FEF">
          <w:pgSz w:w="11906" w:h="16838" w:code="9"/>
          <w:pgMar w:top="425" w:right="760" w:bottom="425" w:left="1418" w:header="561" w:footer="57" w:gutter="0"/>
          <w:cols w:space="720"/>
          <w:docGrid w:linePitch="326"/>
        </w:sectPr>
      </w:pPr>
    </w:p>
    <w:p w14:paraId="28EC0982" w14:textId="77777777" w:rsidR="003934E1" w:rsidRPr="00064D67" w:rsidRDefault="003934E1" w:rsidP="003934E1">
      <w:pPr>
        <w:pStyle w:val="Paragraphedeliste"/>
        <w:spacing w:before="240"/>
        <w:ind w:left="-567" w:right="-335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253"/>
        <w:gridCol w:w="2835"/>
        <w:gridCol w:w="2409"/>
      </w:tblGrid>
      <w:tr w:rsidR="003934E1" w14:paraId="6651D7E5" w14:textId="77777777" w:rsidTr="00D474FD">
        <w:trPr>
          <w:trHeight w:val="85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359A4B" w14:textId="77777777" w:rsidR="003934E1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PERIODE</w:t>
            </w:r>
          </w:p>
          <w:p w14:paraId="5D6CEF75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</w:pPr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(</w:t>
            </w:r>
            <w:proofErr w:type="gramStart"/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dates</w:t>
            </w:r>
            <w:proofErr w:type="gramEnd"/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 xml:space="preserve"> de début et de fin, si temps partiel, précisez la quotité)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72B4EE6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NOM, ADRESSE ET ACTIVITE PRINCIPALE DE L’ORGANISME D’EMPLOI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37E8D8C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 ET ACTIVITE DU SERVICE D’EMPLOI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908EBFA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STATUT</w:t>
            </w:r>
          </w:p>
        </w:tc>
      </w:tr>
      <w:tr w:rsidR="003934E1" w14:paraId="1CE8DD01" w14:textId="77777777" w:rsidTr="00D474FD">
        <w:trPr>
          <w:trHeight w:val="1415"/>
        </w:trPr>
        <w:tc>
          <w:tcPr>
            <w:tcW w:w="1843" w:type="dxa"/>
            <w:vAlign w:val="center"/>
          </w:tcPr>
          <w:p w14:paraId="6CD4529E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28725CDA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660EEF0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FBB3B91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C73331A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3934E1" w14:paraId="3E89DDCD" w14:textId="77777777" w:rsidTr="00D474FD">
        <w:trPr>
          <w:trHeight w:val="85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7C27B6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CATEGORIE / CORPS / CADRE D’EMPLOIS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680C64F4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DOMAINE FONCTIONNEL / EMPLOI</w:t>
            </w:r>
          </w:p>
        </w:tc>
      </w:tr>
      <w:tr w:rsidR="003934E1" w14:paraId="51AA00C2" w14:textId="77777777" w:rsidTr="00D474FD">
        <w:trPr>
          <w:trHeight w:val="1417"/>
        </w:trPr>
        <w:tc>
          <w:tcPr>
            <w:tcW w:w="3402" w:type="dxa"/>
            <w:vAlign w:val="center"/>
          </w:tcPr>
          <w:p w14:paraId="4A0ED04C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3559D0B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1EBF65C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23D352D3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5456DFC4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ACTIVITES ET / OU TRAVAUX REALISES</w:t>
            </w:r>
          </w:p>
        </w:tc>
      </w:tr>
      <w:tr w:rsidR="003934E1" w14:paraId="64480791" w14:textId="77777777" w:rsidTr="00D474FD">
        <w:trPr>
          <w:trHeight w:val="2973"/>
        </w:trPr>
        <w:tc>
          <w:tcPr>
            <w:tcW w:w="11340" w:type="dxa"/>
            <w:vAlign w:val="center"/>
          </w:tcPr>
          <w:p w14:paraId="7D1D335A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5739E4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2ECE5907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3F54AF1A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COMPETENCES DEVELOPPEES DANS CETTE ACTIVITE</w:t>
            </w:r>
          </w:p>
        </w:tc>
      </w:tr>
      <w:tr w:rsidR="003934E1" w14:paraId="7ECB4759" w14:textId="77777777" w:rsidTr="00D474FD">
        <w:trPr>
          <w:trHeight w:val="3742"/>
        </w:trPr>
        <w:tc>
          <w:tcPr>
            <w:tcW w:w="11340" w:type="dxa"/>
            <w:vAlign w:val="center"/>
          </w:tcPr>
          <w:p w14:paraId="3D3A408D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77D1146" w14:textId="77777777" w:rsidR="003934E1" w:rsidRDefault="003934E1" w:rsidP="003934E1">
      <w:pPr>
        <w:tabs>
          <w:tab w:val="left" w:pos="-709"/>
          <w:tab w:val="left" w:pos="142"/>
        </w:tabs>
        <w:ind w:left="-993" w:right="-476"/>
        <w:rPr>
          <w:rFonts w:ascii="Arial" w:hAnsi="Arial" w:cs="Arial"/>
          <w:sz w:val="16"/>
          <w:szCs w:val="28"/>
        </w:rPr>
      </w:pPr>
    </w:p>
    <w:p w14:paraId="740C92A7" w14:textId="77777777" w:rsidR="003934E1" w:rsidRDefault="003934E1" w:rsidP="003934E1">
      <w:pPr>
        <w:tabs>
          <w:tab w:val="left" w:pos="-709"/>
          <w:tab w:val="left" w:pos="142"/>
        </w:tabs>
        <w:ind w:right="-476"/>
        <w:rPr>
          <w:rFonts w:ascii="Arial" w:hAnsi="Arial" w:cs="Arial"/>
          <w:sz w:val="16"/>
          <w:szCs w:val="28"/>
        </w:rPr>
        <w:sectPr w:rsidR="003934E1" w:rsidSect="00292FEF">
          <w:pgSz w:w="11906" w:h="16838" w:code="9"/>
          <w:pgMar w:top="425" w:right="760" w:bottom="425" w:left="1418" w:header="561" w:footer="57" w:gutter="0"/>
          <w:cols w:space="720"/>
          <w:docGrid w:linePitch="326"/>
        </w:sectPr>
      </w:pPr>
    </w:p>
    <w:p w14:paraId="216303E9" w14:textId="77777777" w:rsidR="003934E1" w:rsidRPr="00064D67" w:rsidRDefault="003934E1" w:rsidP="003934E1">
      <w:pPr>
        <w:pStyle w:val="Paragraphedeliste"/>
        <w:spacing w:before="240"/>
        <w:ind w:left="-567" w:right="-335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253"/>
        <w:gridCol w:w="2835"/>
        <w:gridCol w:w="2409"/>
      </w:tblGrid>
      <w:tr w:rsidR="003934E1" w14:paraId="4E6F2985" w14:textId="77777777" w:rsidTr="00D474FD">
        <w:trPr>
          <w:trHeight w:val="85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E99C334" w14:textId="77777777" w:rsidR="003934E1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PERIODE</w:t>
            </w:r>
          </w:p>
          <w:p w14:paraId="1BE29F9F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</w:pPr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(</w:t>
            </w:r>
            <w:proofErr w:type="gramStart"/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dates</w:t>
            </w:r>
            <w:proofErr w:type="gramEnd"/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 xml:space="preserve"> de début et de fin, si temps partiel, précisez la quotité)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01268CE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NOM, ADRESSE ET ACTIVITE PRINCIPALE DE L’ORGANISME D’EMPLOI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D4BA311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 ET ACTIVITE DU SERVICE D’EMPLOI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9BBA329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STATUT</w:t>
            </w:r>
          </w:p>
        </w:tc>
      </w:tr>
      <w:tr w:rsidR="003934E1" w14:paraId="4E722A4D" w14:textId="77777777" w:rsidTr="00D474FD">
        <w:trPr>
          <w:trHeight w:val="1415"/>
        </w:trPr>
        <w:tc>
          <w:tcPr>
            <w:tcW w:w="1843" w:type="dxa"/>
            <w:vAlign w:val="center"/>
          </w:tcPr>
          <w:p w14:paraId="1998B40D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12401D4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0B11739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4D4B009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CCDAE6F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3934E1" w14:paraId="2573FFFC" w14:textId="77777777" w:rsidTr="00D474FD">
        <w:trPr>
          <w:trHeight w:val="85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9A97F5D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CATEGORIE / CORPS / CADRE D’EMPLOIS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0687DE9E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DOMAINE FONCTIONNEL / EMPLOI</w:t>
            </w:r>
          </w:p>
        </w:tc>
      </w:tr>
      <w:tr w:rsidR="003934E1" w14:paraId="32038B66" w14:textId="77777777" w:rsidTr="00D474FD">
        <w:trPr>
          <w:trHeight w:val="1417"/>
        </w:trPr>
        <w:tc>
          <w:tcPr>
            <w:tcW w:w="3402" w:type="dxa"/>
            <w:vAlign w:val="center"/>
          </w:tcPr>
          <w:p w14:paraId="6E301CF1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46D344C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07857F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73F4F61C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349930E1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ACTIVITES ET / OU TRAVAUX REALISES</w:t>
            </w:r>
          </w:p>
        </w:tc>
      </w:tr>
      <w:tr w:rsidR="003934E1" w14:paraId="6CB3C4E1" w14:textId="77777777" w:rsidTr="00D474FD">
        <w:trPr>
          <w:trHeight w:val="2973"/>
        </w:trPr>
        <w:tc>
          <w:tcPr>
            <w:tcW w:w="11340" w:type="dxa"/>
            <w:vAlign w:val="center"/>
          </w:tcPr>
          <w:p w14:paraId="1792903A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794D457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091D6E8B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33A2D6F6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COMPETENCES DEVELOPPEES DANS CETTE ACTIVITE</w:t>
            </w:r>
          </w:p>
        </w:tc>
      </w:tr>
      <w:tr w:rsidR="003934E1" w14:paraId="628DE437" w14:textId="77777777" w:rsidTr="00D474FD">
        <w:trPr>
          <w:trHeight w:val="3742"/>
        </w:trPr>
        <w:tc>
          <w:tcPr>
            <w:tcW w:w="11340" w:type="dxa"/>
            <w:vAlign w:val="center"/>
          </w:tcPr>
          <w:p w14:paraId="49266F6F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8790B96" w14:textId="77777777" w:rsidR="003934E1" w:rsidRDefault="003934E1" w:rsidP="003934E1">
      <w:pPr>
        <w:tabs>
          <w:tab w:val="left" w:pos="-709"/>
          <w:tab w:val="left" w:pos="142"/>
        </w:tabs>
        <w:ind w:left="-993" w:right="-476"/>
        <w:rPr>
          <w:rFonts w:ascii="Arial" w:hAnsi="Arial" w:cs="Arial"/>
          <w:sz w:val="16"/>
          <w:szCs w:val="28"/>
        </w:rPr>
        <w:sectPr w:rsidR="003934E1" w:rsidSect="00292FEF">
          <w:pgSz w:w="11906" w:h="16838" w:code="9"/>
          <w:pgMar w:top="426" w:right="758" w:bottom="426" w:left="1418" w:header="564" w:footer="57" w:gutter="0"/>
          <w:cols w:space="720"/>
          <w:docGrid w:linePitch="326"/>
        </w:sectPr>
      </w:pPr>
    </w:p>
    <w:p w14:paraId="56BE7220" w14:textId="77777777" w:rsidR="003934E1" w:rsidRPr="00064D67" w:rsidRDefault="003934E1" w:rsidP="003934E1">
      <w:pPr>
        <w:pStyle w:val="Paragraphedeliste"/>
        <w:spacing w:before="240"/>
        <w:ind w:left="-567" w:right="-335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253"/>
        <w:gridCol w:w="2835"/>
        <w:gridCol w:w="2409"/>
      </w:tblGrid>
      <w:tr w:rsidR="003934E1" w14:paraId="7A6440D6" w14:textId="77777777" w:rsidTr="00D474FD">
        <w:trPr>
          <w:trHeight w:val="85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32D208C" w14:textId="77777777" w:rsidR="003934E1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PERIODE</w:t>
            </w:r>
          </w:p>
          <w:p w14:paraId="55467C6A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</w:pPr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(</w:t>
            </w:r>
            <w:proofErr w:type="gramStart"/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>dates</w:t>
            </w:r>
            <w:proofErr w:type="gramEnd"/>
            <w:r w:rsidRPr="00064D67">
              <w:rPr>
                <w:rFonts w:ascii="Arial" w:hAnsi="Arial" w:cs="Arial"/>
                <w:bCs/>
                <w:i/>
                <w:color w:val="000000"/>
                <w:sz w:val="16"/>
                <w:szCs w:val="28"/>
              </w:rPr>
              <w:t xml:space="preserve"> de début et de fin, si temps partiel, précisez la quotité)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C1FDB62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NOM, ADRESSE ET ACTIVITE PRINCIPALE DE L’ORGANISME D’EMPLOI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D2FEF28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NOM ET ACTIVITE DU SERVICE D’EMPLOI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2F69FFA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STATUT</w:t>
            </w:r>
          </w:p>
        </w:tc>
      </w:tr>
      <w:tr w:rsidR="003934E1" w14:paraId="780445E0" w14:textId="77777777" w:rsidTr="00D474FD">
        <w:trPr>
          <w:trHeight w:val="1415"/>
        </w:trPr>
        <w:tc>
          <w:tcPr>
            <w:tcW w:w="1843" w:type="dxa"/>
            <w:vAlign w:val="center"/>
          </w:tcPr>
          <w:p w14:paraId="73185E3B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08E3ED75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B1943E6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34E9059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6F98E46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3934E1" w14:paraId="2EFB87DE" w14:textId="77777777" w:rsidTr="00D474FD">
        <w:trPr>
          <w:trHeight w:val="85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ED3F390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CATEGORIE / CORPS / CADRE D’EMPLOIS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6433B6DF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DOMAINE FONCTIONNEL / EMPLOI</w:t>
            </w:r>
          </w:p>
        </w:tc>
      </w:tr>
      <w:tr w:rsidR="003934E1" w14:paraId="35413E07" w14:textId="77777777" w:rsidTr="00D474FD">
        <w:trPr>
          <w:trHeight w:val="1417"/>
        </w:trPr>
        <w:tc>
          <w:tcPr>
            <w:tcW w:w="3402" w:type="dxa"/>
            <w:vAlign w:val="center"/>
          </w:tcPr>
          <w:p w14:paraId="029816FC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1FB67207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F567F7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566E9845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3BA224E7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ACTIVITES ET / OU TRAVAUX REALISES</w:t>
            </w:r>
          </w:p>
        </w:tc>
      </w:tr>
      <w:tr w:rsidR="003934E1" w14:paraId="4F7B95EF" w14:textId="77777777" w:rsidTr="00D474FD">
        <w:trPr>
          <w:trHeight w:val="2973"/>
        </w:trPr>
        <w:tc>
          <w:tcPr>
            <w:tcW w:w="11340" w:type="dxa"/>
            <w:vAlign w:val="center"/>
          </w:tcPr>
          <w:p w14:paraId="6BD46D8C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333D840" w14:textId="77777777" w:rsidR="003934E1" w:rsidRPr="003934E1" w:rsidRDefault="003934E1" w:rsidP="003934E1">
      <w:pPr>
        <w:pStyle w:val="Paragraphedeliste"/>
        <w:ind w:left="-567"/>
        <w:jc w:val="both"/>
        <w:rPr>
          <w:rFonts w:ascii="Arial" w:hAnsi="Arial" w:cs="Arial"/>
          <w:sz w:val="20"/>
          <w:szCs w:val="28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934E1" w14:paraId="0AE774FC" w14:textId="77777777" w:rsidTr="00D474FD">
        <w:trPr>
          <w:trHeight w:val="850"/>
        </w:trPr>
        <w:tc>
          <w:tcPr>
            <w:tcW w:w="11340" w:type="dxa"/>
            <w:shd w:val="clear" w:color="auto" w:fill="D9D9D9" w:themeFill="background1" w:themeFillShade="D9"/>
            <w:vAlign w:val="center"/>
          </w:tcPr>
          <w:p w14:paraId="06FBF4B5" w14:textId="77777777" w:rsidR="003934E1" w:rsidRPr="00681ADA" w:rsidRDefault="003934E1" w:rsidP="00D474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681ADA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PRINCIPALES COMPETENCES DEVELOPPEES DANS CETTE ACTIVITE</w:t>
            </w:r>
          </w:p>
        </w:tc>
      </w:tr>
      <w:tr w:rsidR="003934E1" w14:paraId="785C507A" w14:textId="77777777" w:rsidTr="00D474FD">
        <w:trPr>
          <w:trHeight w:val="3742"/>
        </w:trPr>
        <w:tc>
          <w:tcPr>
            <w:tcW w:w="11340" w:type="dxa"/>
            <w:vAlign w:val="center"/>
          </w:tcPr>
          <w:p w14:paraId="6C7FA7FC" w14:textId="77777777" w:rsidR="003934E1" w:rsidRDefault="003934E1" w:rsidP="00D474FD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8841C0" w14:textId="77777777" w:rsidR="003934E1" w:rsidRDefault="003934E1" w:rsidP="003934E1">
      <w:pPr>
        <w:tabs>
          <w:tab w:val="left" w:pos="-709"/>
          <w:tab w:val="left" w:pos="142"/>
        </w:tabs>
        <w:ind w:left="-993" w:right="-476"/>
        <w:rPr>
          <w:rFonts w:ascii="Arial" w:hAnsi="Arial" w:cs="Arial"/>
          <w:sz w:val="16"/>
          <w:szCs w:val="28"/>
        </w:rPr>
      </w:pPr>
    </w:p>
    <w:p w14:paraId="6E4F05BD" w14:textId="77777777" w:rsidR="003934E1" w:rsidRPr="003934E1" w:rsidRDefault="003934E1" w:rsidP="003934E1">
      <w:pPr>
        <w:tabs>
          <w:tab w:val="left" w:pos="-709"/>
          <w:tab w:val="left" w:pos="142"/>
        </w:tabs>
        <w:ind w:left="-993" w:right="-476"/>
        <w:jc w:val="center"/>
        <w:rPr>
          <w:rFonts w:ascii="Arial" w:hAnsi="Arial" w:cs="Arial"/>
          <w:sz w:val="16"/>
          <w:szCs w:val="28"/>
          <w:u w:val="single"/>
        </w:rPr>
        <w:sectPr w:rsidR="003934E1" w:rsidRPr="003934E1" w:rsidSect="00292FEF">
          <w:pgSz w:w="11906" w:h="16838" w:code="9"/>
          <w:pgMar w:top="426" w:right="758" w:bottom="426" w:left="1418" w:header="564" w:footer="57" w:gutter="0"/>
          <w:cols w:space="720"/>
          <w:docGrid w:linePitch="326"/>
        </w:sectPr>
      </w:pPr>
      <w:r w:rsidRPr="003934E1">
        <w:rPr>
          <w:rFonts w:ascii="Arial" w:hAnsi="Arial" w:cs="Arial"/>
          <w:sz w:val="18"/>
          <w:szCs w:val="28"/>
          <w:u w:val="single"/>
        </w:rPr>
        <w:t>Si vous n’avez pas suffisamment de pages pour décrire votre parcours professionnel, vous pouvez</w:t>
      </w:r>
      <w:r>
        <w:rPr>
          <w:rFonts w:ascii="Arial" w:hAnsi="Arial" w:cs="Arial"/>
          <w:sz w:val="18"/>
          <w:szCs w:val="28"/>
          <w:u w:val="single"/>
        </w:rPr>
        <w:t xml:space="preserve"> en</w:t>
      </w:r>
      <w:r w:rsidRPr="003934E1">
        <w:rPr>
          <w:rFonts w:ascii="Arial" w:hAnsi="Arial" w:cs="Arial"/>
          <w:sz w:val="18"/>
          <w:szCs w:val="28"/>
          <w:u w:val="single"/>
        </w:rPr>
        <w:t xml:space="preserve"> ajouter </w:t>
      </w:r>
    </w:p>
    <w:p w14:paraId="689C1D31" w14:textId="56CE7938" w:rsidR="00201F9C" w:rsidRDefault="00201F9C" w:rsidP="00201F9C">
      <w:pPr>
        <w:pStyle w:val="Paragraphedeliste"/>
        <w:numPr>
          <w:ilvl w:val="0"/>
          <w:numId w:val="11"/>
        </w:numPr>
        <w:tabs>
          <w:tab w:val="left" w:pos="-567"/>
        </w:tabs>
        <w:spacing w:before="240"/>
        <w:ind w:left="426" w:right="-32" w:hanging="357"/>
        <w:jc w:val="both"/>
        <w:rPr>
          <w:rFonts w:ascii="Arial" w:hAnsi="Arial" w:cs="Arial"/>
          <w:sz w:val="20"/>
          <w:szCs w:val="28"/>
          <w:u w:val="single"/>
        </w:rPr>
      </w:pPr>
      <w:r w:rsidRPr="00201F9C">
        <w:rPr>
          <w:rFonts w:ascii="Arial" w:hAnsi="Arial" w:cs="Arial"/>
          <w:sz w:val="20"/>
          <w:szCs w:val="28"/>
          <w:u w:val="single"/>
        </w:rPr>
        <w:lastRenderedPageBreak/>
        <w:t xml:space="preserve">Description des formations dont </w:t>
      </w:r>
      <w:r>
        <w:rPr>
          <w:rFonts w:ascii="Arial" w:hAnsi="Arial" w:cs="Arial"/>
          <w:sz w:val="20"/>
          <w:szCs w:val="28"/>
          <w:u w:val="single"/>
        </w:rPr>
        <w:t>vous avez</w:t>
      </w:r>
      <w:r w:rsidRPr="00201F9C">
        <w:rPr>
          <w:rFonts w:ascii="Arial" w:hAnsi="Arial" w:cs="Arial"/>
          <w:sz w:val="20"/>
          <w:szCs w:val="28"/>
          <w:u w:val="single"/>
        </w:rPr>
        <w:t xml:space="preserve"> bénéficié </w:t>
      </w:r>
      <w:r w:rsidR="002F5C01">
        <w:rPr>
          <w:rFonts w:ascii="Arial" w:hAnsi="Arial" w:cs="Arial"/>
          <w:sz w:val="20"/>
          <w:szCs w:val="28"/>
          <w:u w:val="single"/>
        </w:rPr>
        <w:t>pouvant</w:t>
      </w:r>
      <w:r w:rsidRPr="00201F9C">
        <w:rPr>
          <w:rFonts w:ascii="Arial" w:hAnsi="Arial" w:cs="Arial"/>
          <w:sz w:val="20"/>
          <w:szCs w:val="28"/>
          <w:u w:val="single"/>
        </w:rPr>
        <w:t xml:space="preserve"> illustrer </w:t>
      </w:r>
      <w:r w:rsidR="002F5C01">
        <w:rPr>
          <w:rFonts w:ascii="Arial" w:hAnsi="Arial" w:cs="Arial"/>
          <w:sz w:val="20"/>
          <w:szCs w:val="28"/>
          <w:u w:val="single"/>
        </w:rPr>
        <w:t>au</w:t>
      </w:r>
      <w:r w:rsidRPr="00201F9C">
        <w:rPr>
          <w:rFonts w:ascii="Arial" w:hAnsi="Arial" w:cs="Arial"/>
          <w:sz w:val="20"/>
          <w:szCs w:val="28"/>
          <w:u w:val="single"/>
        </w:rPr>
        <w:t xml:space="preserve"> mieux les compétences acquises au cours de </w:t>
      </w:r>
      <w:r>
        <w:rPr>
          <w:rFonts w:ascii="Arial" w:hAnsi="Arial" w:cs="Arial"/>
          <w:sz w:val="20"/>
          <w:szCs w:val="28"/>
          <w:u w:val="single"/>
        </w:rPr>
        <w:t>votre</w:t>
      </w:r>
      <w:r w:rsidRPr="00201F9C">
        <w:rPr>
          <w:rFonts w:ascii="Arial" w:hAnsi="Arial" w:cs="Arial"/>
          <w:sz w:val="20"/>
          <w:szCs w:val="28"/>
          <w:u w:val="single"/>
        </w:rPr>
        <w:t xml:space="preserve"> parcours professionnel</w:t>
      </w:r>
    </w:p>
    <w:p w14:paraId="4818D29E" w14:textId="77777777" w:rsidR="00201F9C" w:rsidRPr="00201F9C" w:rsidRDefault="00201F9C" w:rsidP="00201F9C">
      <w:pPr>
        <w:pStyle w:val="Paragraphedeliste"/>
        <w:tabs>
          <w:tab w:val="left" w:pos="-567"/>
        </w:tabs>
        <w:spacing w:before="240"/>
        <w:ind w:left="426" w:right="-32"/>
        <w:jc w:val="both"/>
        <w:rPr>
          <w:rFonts w:ascii="Arial" w:hAnsi="Arial" w:cs="Arial"/>
          <w:sz w:val="20"/>
          <w:szCs w:val="28"/>
          <w:u w:val="single"/>
        </w:rPr>
      </w:pPr>
    </w:p>
    <w:tbl>
      <w:tblPr>
        <w:tblStyle w:val="Grilledutableau"/>
        <w:tblW w:w="15877" w:type="dxa"/>
        <w:jc w:val="center"/>
        <w:tblLook w:val="04A0" w:firstRow="1" w:lastRow="0" w:firstColumn="1" w:lastColumn="0" w:noHBand="0" w:noVBand="1"/>
      </w:tblPr>
      <w:tblGrid>
        <w:gridCol w:w="2411"/>
        <w:gridCol w:w="1275"/>
        <w:gridCol w:w="4536"/>
        <w:gridCol w:w="3119"/>
        <w:gridCol w:w="4536"/>
      </w:tblGrid>
      <w:tr w:rsidR="00201F9C" w:rsidRPr="00803D93" w14:paraId="253CDF26" w14:textId="77777777" w:rsidTr="00201F9C">
        <w:trPr>
          <w:trHeight w:val="771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B54CDDD" w14:textId="77777777" w:rsidR="00201F9C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3D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PERIODE</w:t>
            </w:r>
          </w:p>
          <w:p w14:paraId="7F6A88A6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  <w:t>(</w:t>
            </w:r>
            <w:proofErr w:type="gramStart"/>
            <w:r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  <w:t>dates</w:t>
            </w:r>
            <w:proofErr w:type="gramEnd"/>
            <w:r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  <w:t xml:space="preserve"> de début et de fin)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50941C4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DUREE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F2CC09D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ORGANISME DE FORMATION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2E61AA8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DOMAINE / SPECIALITE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0996DC8" w14:textId="77777777" w:rsidR="00201F9C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THEME DE LA FORMATION</w:t>
            </w:r>
          </w:p>
          <w:p w14:paraId="591567D3" w14:textId="77777777" w:rsidR="00201F9C" w:rsidRPr="007C26EF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et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intitulé</w:t>
            </w:r>
            <w:r w:rsidRPr="007C26E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du titre éventuellement obtenu)</w:t>
            </w:r>
          </w:p>
        </w:tc>
      </w:tr>
      <w:tr w:rsidR="00201F9C" w14:paraId="7D5E1697" w14:textId="77777777" w:rsidTr="00201F9C">
        <w:trPr>
          <w:trHeight w:val="2324"/>
          <w:jc w:val="center"/>
        </w:trPr>
        <w:tc>
          <w:tcPr>
            <w:tcW w:w="2411" w:type="dxa"/>
            <w:vAlign w:val="center"/>
          </w:tcPr>
          <w:p w14:paraId="2B4971F3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BA53325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BA7F14D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4E0EF2B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443F014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2847A66D" w14:textId="77777777" w:rsidTr="00201F9C">
        <w:trPr>
          <w:trHeight w:val="2324"/>
          <w:jc w:val="center"/>
        </w:trPr>
        <w:tc>
          <w:tcPr>
            <w:tcW w:w="2411" w:type="dxa"/>
            <w:vAlign w:val="center"/>
          </w:tcPr>
          <w:p w14:paraId="1D958B34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0A168C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70FA55E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47DCF2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5F3E290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0ED7855D" w14:textId="77777777" w:rsidTr="00201F9C">
        <w:trPr>
          <w:trHeight w:val="2324"/>
          <w:jc w:val="center"/>
        </w:trPr>
        <w:tc>
          <w:tcPr>
            <w:tcW w:w="2411" w:type="dxa"/>
            <w:vAlign w:val="center"/>
          </w:tcPr>
          <w:p w14:paraId="5FC85DAA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4BE3A32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CB582C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40258D2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91612AE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39D49605" w14:textId="77777777" w:rsidTr="00201F9C">
        <w:trPr>
          <w:trHeight w:val="2324"/>
          <w:jc w:val="center"/>
        </w:trPr>
        <w:tc>
          <w:tcPr>
            <w:tcW w:w="2411" w:type="dxa"/>
            <w:vAlign w:val="center"/>
          </w:tcPr>
          <w:p w14:paraId="7D2406B1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21A032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70B8D96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1436ACB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264A32C" w14:textId="77777777" w:rsidR="00201F9C" w:rsidRPr="00803D93" w:rsidRDefault="00201F9C" w:rsidP="00201F9C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:rsidRPr="00803D93" w14:paraId="15F139A5" w14:textId="77777777" w:rsidTr="00D474FD">
        <w:trPr>
          <w:trHeight w:val="771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2B8C044A" w14:textId="77777777" w:rsidR="00201F9C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3D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PERIODE</w:t>
            </w:r>
          </w:p>
          <w:p w14:paraId="358D4B2C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  <w:t>(</w:t>
            </w:r>
            <w:proofErr w:type="gramStart"/>
            <w:r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  <w:t>dates</w:t>
            </w:r>
            <w:proofErr w:type="gramEnd"/>
            <w:r>
              <w:rPr>
                <w:rFonts w:ascii="Arial" w:hAnsi="Arial" w:cs="Arial"/>
                <w:bCs/>
                <w:i/>
                <w:color w:val="000000"/>
                <w:sz w:val="18"/>
                <w:szCs w:val="28"/>
              </w:rPr>
              <w:t xml:space="preserve"> de début et de fin)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889AAFC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DUREE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4712A6A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ORGANISME DE FORMATION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474E612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DOMAINE / SPECIALITE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3AB17E8" w14:textId="77777777" w:rsidR="00201F9C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THEME DE LA FORMATION</w:t>
            </w:r>
          </w:p>
          <w:p w14:paraId="45C0F12E" w14:textId="77777777" w:rsidR="00201F9C" w:rsidRPr="007C26EF" w:rsidRDefault="00201F9C" w:rsidP="00D474FD">
            <w:pPr>
              <w:pStyle w:val="Standard"/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et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intitulé</w:t>
            </w:r>
            <w:r w:rsidRPr="007C26E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du titre éventuellement obtenu)</w:t>
            </w:r>
          </w:p>
        </w:tc>
      </w:tr>
      <w:tr w:rsidR="00201F9C" w14:paraId="11A7941A" w14:textId="77777777" w:rsidTr="00201F9C">
        <w:tblPrEx>
          <w:jc w:val="left"/>
        </w:tblPrEx>
        <w:trPr>
          <w:trHeight w:val="2324"/>
        </w:trPr>
        <w:tc>
          <w:tcPr>
            <w:tcW w:w="2411" w:type="dxa"/>
          </w:tcPr>
          <w:p w14:paraId="623D30CD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861BB6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E1FCE5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FAFA69F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097FBE6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1F5DFA70" w14:textId="77777777" w:rsidTr="00201F9C">
        <w:tblPrEx>
          <w:jc w:val="left"/>
        </w:tblPrEx>
        <w:trPr>
          <w:trHeight w:val="2324"/>
        </w:trPr>
        <w:tc>
          <w:tcPr>
            <w:tcW w:w="2411" w:type="dxa"/>
          </w:tcPr>
          <w:p w14:paraId="64E97280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DA7628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9F3DEAE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B2A6AE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FB14984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0A50B6D6" w14:textId="77777777" w:rsidTr="00201F9C">
        <w:tblPrEx>
          <w:jc w:val="left"/>
        </w:tblPrEx>
        <w:trPr>
          <w:trHeight w:val="2324"/>
        </w:trPr>
        <w:tc>
          <w:tcPr>
            <w:tcW w:w="2411" w:type="dxa"/>
          </w:tcPr>
          <w:p w14:paraId="735D57FA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501FD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E2A1D9A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0BE7CDB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6C8A437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1F9C" w14:paraId="131F4C46" w14:textId="77777777" w:rsidTr="00201F9C">
        <w:tblPrEx>
          <w:jc w:val="left"/>
        </w:tblPrEx>
        <w:trPr>
          <w:trHeight w:val="2324"/>
        </w:trPr>
        <w:tc>
          <w:tcPr>
            <w:tcW w:w="2411" w:type="dxa"/>
          </w:tcPr>
          <w:p w14:paraId="5582F619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280C6E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1884A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865ECA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2EF5867" w14:textId="77777777" w:rsidR="00201F9C" w:rsidRPr="00803D93" w:rsidRDefault="00201F9C" w:rsidP="00D474FD">
            <w:pPr>
              <w:pStyle w:val="Standard"/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2BDDFA3" w14:textId="77777777" w:rsidR="00201F9C" w:rsidRDefault="00201F9C" w:rsidP="00201F9C">
      <w:pPr>
        <w:tabs>
          <w:tab w:val="left" w:pos="-709"/>
          <w:tab w:val="left" w:pos="142"/>
        </w:tabs>
        <w:spacing w:before="240"/>
        <w:ind w:left="426" w:right="-335" w:hanging="357"/>
        <w:rPr>
          <w:rFonts w:ascii="Arial" w:hAnsi="Arial" w:cs="Arial"/>
          <w:sz w:val="20"/>
          <w:szCs w:val="28"/>
          <w:u w:val="single"/>
        </w:rPr>
        <w:sectPr w:rsidR="00201F9C" w:rsidSect="00292FEF">
          <w:pgSz w:w="16838" w:h="11906" w:orient="landscape" w:code="9"/>
          <w:pgMar w:top="426" w:right="426" w:bottom="426" w:left="426" w:header="564" w:footer="57" w:gutter="0"/>
          <w:cols w:space="720"/>
          <w:docGrid w:linePitch="326"/>
        </w:sectPr>
      </w:pPr>
    </w:p>
    <w:p w14:paraId="3939519F" w14:textId="77777777" w:rsidR="00201F9C" w:rsidRPr="00201F9C" w:rsidRDefault="00C163F3" w:rsidP="00C163F3">
      <w:pPr>
        <w:pStyle w:val="Paragraphedeliste"/>
        <w:numPr>
          <w:ilvl w:val="0"/>
          <w:numId w:val="11"/>
        </w:numPr>
        <w:spacing w:before="240"/>
        <w:ind w:left="426" w:right="-3" w:hanging="357"/>
        <w:jc w:val="both"/>
        <w:rPr>
          <w:rFonts w:ascii="Arial" w:hAnsi="Arial" w:cs="Arial"/>
          <w:sz w:val="20"/>
          <w:szCs w:val="28"/>
          <w:u w:val="single"/>
        </w:rPr>
      </w:pPr>
      <w:r w:rsidRPr="00C163F3">
        <w:rPr>
          <w:rFonts w:ascii="Arial" w:hAnsi="Arial" w:cs="Arial"/>
          <w:sz w:val="20"/>
          <w:szCs w:val="28"/>
          <w:u w:val="single"/>
        </w:rPr>
        <w:lastRenderedPageBreak/>
        <w:t xml:space="preserve">Description d'une expérience professionnelle marquante, ou réalisation d'un projet pour illustrer </w:t>
      </w:r>
      <w:r w:rsidR="00EC29DF">
        <w:rPr>
          <w:rFonts w:ascii="Arial" w:hAnsi="Arial" w:cs="Arial"/>
          <w:sz w:val="20"/>
          <w:szCs w:val="28"/>
          <w:u w:val="single"/>
        </w:rPr>
        <w:t>vo</w:t>
      </w:r>
      <w:r w:rsidRPr="00C163F3">
        <w:rPr>
          <w:rFonts w:ascii="Arial" w:hAnsi="Arial" w:cs="Arial"/>
          <w:sz w:val="20"/>
          <w:szCs w:val="28"/>
          <w:u w:val="single"/>
        </w:rPr>
        <w:t xml:space="preserve">s compétences et la manière dont </w:t>
      </w:r>
      <w:r w:rsidR="00EC29DF">
        <w:rPr>
          <w:rFonts w:ascii="Arial" w:hAnsi="Arial" w:cs="Arial"/>
          <w:sz w:val="20"/>
          <w:szCs w:val="28"/>
          <w:u w:val="single"/>
        </w:rPr>
        <w:t>vous</w:t>
      </w:r>
      <w:r w:rsidRPr="00C163F3">
        <w:rPr>
          <w:rFonts w:ascii="Arial" w:hAnsi="Arial" w:cs="Arial"/>
          <w:sz w:val="20"/>
          <w:szCs w:val="28"/>
          <w:u w:val="single"/>
        </w:rPr>
        <w:t xml:space="preserve"> les a</w:t>
      </w:r>
      <w:r w:rsidR="00EC29DF">
        <w:rPr>
          <w:rFonts w:ascii="Arial" w:hAnsi="Arial" w:cs="Arial"/>
          <w:sz w:val="20"/>
          <w:szCs w:val="28"/>
          <w:u w:val="single"/>
        </w:rPr>
        <w:t>vez</w:t>
      </w:r>
      <w:r w:rsidRPr="00C163F3">
        <w:rPr>
          <w:rFonts w:ascii="Arial" w:hAnsi="Arial" w:cs="Arial"/>
          <w:sz w:val="20"/>
          <w:szCs w:val="28"/>
          <w:u w:val="single"/>
        </w:rPr>
        <w:t xml:space="preserve"> mobilisées</w:t>
      </w:r>
    </w:p>
    <w:p w14:paraId="66FD1FB2" w14:textId="77777777" w:rsidR="003934E1" w:rsidRPr="00EC29DF" w:rsidRDefault="003934E1" w:rsidP="00C163F3">
      <w:pPr>
        <w:pStyle w:val="Paragraphedeliste"/>
        <w:spacing w:before="240"/>
        <w:ind w:left="426" w:right="-3"/>
        <w:jc w:val="both"/>
        <w:rPr>
          <w:rFonts w:ascii="Arial" w:hAnsi="Arial" w:cs="Arial"/>
          <w:sz w:val="22"/>
          <w:szCs w:val="28"/>
          <w:u w:val="single"/>
        </w:rPr>
      </w:pPr>
    </w:p>
    <w:p w14:paraId="17B5CED3" w14:textId="77777777" w:rsidR="00EC29DF" w:rsidRPr="00EC29DF" w:rsidRDefault="00EC29DF" w:rsidP="00C163F3">
      <w:pPr>
        <w:pStyle w:val="Paragraphedeliste"/>
        <w:spacing w:before="240"/>
        <w:ind w:left="426" w:right="-3"/>
        <w:jc w:val="both"/>
        <w:rPr>
          <w:rFonts w:ascii="Arial" w:hAnsi="Arial" w:cs="Arial"/>
          <w:sz w:val="22"/>
          <w:szCs w:val="28"/>
          <w:u w:val="single"/>
        </w:rPr>
      </w:pPr>
    </w:p>
    <w:p w14:paraId="34CC425B" w14:textId="77777777" w:rsidR="00EC29DF" w:rsidRPr="00C163F3" w:rsidRDefault="00EC29DF" w:rsidP="00C163F3">
      <w:pPr>
        <w:pStyle w:val="Paragraphedeliste"/>
        <w:spacing w:before="240"/>
        <w:ind w:left="426" w:right="-3"/>
        <w:jc w:val="both"/>
        <w:rPr>
          <w:rFonts w:ascii="Arial" w:hAnsi="Arial" w:cs="Arial"/>
          <w:sz w:val="20"/>
          <w:szCs w:val="28"/>
          <w:u w:val="single"/>
        </w:rPr>
      </w:pPr>
    </w:p>
    <w:p w14:paraId="1B1A5E66" w14:textId="77777777" w:rsidR="00EC29DF" w:rsidRDefault="00EC29DF" w:rsidP="003934E1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  <w:sectPr w:rsidR="00EC29DF" w:rsidSect="00292FEF">
          <w:pgSz w:w="11906" w:h="16838" w:code="9"/>
          <w:pgMar w:top="851" w:right="426" w:bottom="426" w:left="426" w:header="564" w:footer="57" w:gutter="0"/>
          <w:cols w:space="720"/>
          <w:docGrid w:linePitch="326"/>
        </w:sectPr>
      </w:pPr>
    </w:p>
    <w:p w14:paraId="5DA43184" w14:textId="77777777" w:rsidR="00EC29DF" w:rsidRPr="0084641A" w:rsidRDefault="00EC29DF" w:rsidP="00EC29DF">
      <w:pPr>
        <w:pStyle w:val="Paragraphedeliste"/>
        <w:numPr>
          <w:ilvl w:val="0"/>
          <w:numId w:val="11"/>
        </w:numPr>
        <w:spacing w:before="240"/>
        <w:ind w:left="426" w:right="-3" w:hanging="357"/>
        <w:jc w:val="both"/>
        <w:rPr>
          <w:rFonts w:ascii="Arial" w:hAnsi="Arial" w:cs="Arial"/>
          <w:sz w:val="20"/>
          <w:szCs w:val="28"/>
          <w:u w:val="single"/>
        </w:rPr>
      </w:pPr>
      <w:r w:rsidRPr="00EC29DF">
        <w:rPr>
          <w:rFonts w:ascii="Arial" w:hAnsi="Arial" w:cs="Arial"/>
          <w:sz w:val="20"/>
          <w:szCs w:val="28"/>
          <w:u w:val="single"/>
        </w:rPr>
        <w:lastRenderedPageBreak/>
        <w:t xml:space="preserve">Description des motivations pour se présenter au concours interne d'accès au grade concerné de sapeurs-pompiers professionnels </w:t>
      </w:r>
      <w:r w:rsidRPr="00EC29DF">
        <w:rPr>
          <w:rFonts w:ascii="Arial" w:hAnsi="Arial" w:cs="Arial"/>
          <w:b/>
          <w:sz w:val="20"/>
          <w:szCs w:val="28"/>
          <w:u w:val="single"/>
        </w:rPr>
        <w:t>(trois pages maximum)</w:t>
      </w:r>
    </w:p>
    <w:p w14:paraId="7F0C7336" w14:textId="77777777" w:rsidR="0084641A" w:rsidRPr="00EC29DF" w:rsidRDefault="0084641A" w:rsidP="0084641A">
      <w:pPr>
        <w:pStyle w:val="Paragraphedeliste"/>
        <w:spacing w:before="240"/>
        <w:ind w:left="426" w:right="-3"/>
        <w:jc w:val="both"/>
        <w:rPr>
          <w:rFonts w:ascii="Arial" w:hAnsi="Arial" w:cs="Arial"/>
          <w:sz w:val="22"/>
          <w:szCs w:val="28"/>
          <w:u w:val="single"/>
        </w:rPr>
      </w:pPr>
    </w:p>
    <w:p w14:paraId="1BACCBCA" w14:textId="77777777" w:rsidR="0084641A" w:rsidRPr="00EC29DF" w:rsidRDefault="0084641A" w:rsidP="0084641A">
      <w:pPr>
        <w:pStyle w:val="Paragraphedeliste"/>
        <w:spacing w:before="240"/>
        <w:ind w:left="426" w:right="-3"/>
        <w:jc w:val="both"/>
        <w:rPr>
          <w:rFonts w:ascii="Arial" w:hAnsi="Arial" w:cs="Arial"/>
          <w:sz w:val="22"/>
          <w:szCs w:val="28"/>
          <w:u w:val="single"/>
        </w:rPr>
      </w:pPr>
    </w:p>
    <w:p w14:paraId="4F12D0E2" w14:textId="77777777" w:rsidR="0084641A" w:rsidRPr="00EC29DF" w:rsidRDefault="0084641A" w:rsidP="0084641A">
      <w:pPr>
        <w:pStyle w:val="Paragraphedeliste"/>
        <w:spacing w:before="240"/>
        <w:ind w:left="426" w:right="-3"/>
        <w:jc w:val="both"/>
        <w:rPr>
          <w:rFonts w:ascii="Arial" w:hAnsi="Arial" w:cs="Arial"/>
          <w:sz w:val="20"/>
          <w:szCs w:val="28"/>
          <w:u w:val="single"/>
        </w:rPr>
      </w:pPr>
    </w:p>
    <w:p w14:paraId="1FE45967" w14:textId="77777777" w:rsidR="00EC29DF" w:rsidRPr="0084641A" w:rsidRDefault="00EC29DF">
      <w:pPr>
        <w:rPr>
          <w:rFonts w:ascii="Arial" w:hAnsi="Arial" w:cs="Arial"/>
          <w:b/>
          <w:sz w:val="28"/>
          <w:szCs w:val="28"/>
          <w:vertAlign w:val="subscript"/>
        </w:rPr>
        <w:sectPr w:rsidR="00EC29DF" w:rsidRPr="0084641A" w:rsidSect="00292FEF">
          <w:pgSz w:w="11906" w:h="16838" w:code="9"/>
          <w:pgMar w:top="851" w:right="707" w:bottom="426" w:left="851" w:header="564" w:footer="57" w:gutter="0"/>
          <w:cols w:space="720"/>
          <w:docGrid w:linePitch="326"/>
        </w:sectPr>
      </w:pPr>
    </w:p>
    <w:p w14:paraId="16467C18" w14:textId="77777777" w:rsidR="00EC29DF" w:rsidRPr="00940499" w:rsidRDefault="0084641A" w:rsidP="0084641A">
      <w:pPr>
        <w:ind w:left="-567" w:right="-193"/>
        <w:rPr>
          <w:rFonts w:ascii="Arial" w:hAnsi="Arial" w:cs="Arial"/>
          <w:b/>
          <w:sz w:val="36"/>
          <w:szCs w:val="22"/>
        </w:rPr>
      </w:pPr>
      <w:r w:rsidRPr="00940499">
        <w:rPr>
          <w:rFonts w:ascii="Arial" w:hAnsi="Arial" w:cs="Arial"/>
          <w:b/>
          <w:sz w:val="36"/>
          <w:szCs w:val="22"/>
        </w:rPr>
        <w:lastRenderedPageBreak/>
        <w:t xml:space="preserve">III. </w:t>
      </w:r>
      <w:r w:rsidR="00EC29DF" w:rsidRPr="00940499">
        <w:rPr>
          <w:rFonts w:ascii="Arial" w:hAnsi="Arial" w:cs="Arial"/>
          <w:b/>
          <w:sz w:val="36"/>
          <w:szCs w:val="22"/>
        </w:rPr>
        <w:t>DECLARATION SUR L’HONNEUR</w:t>
      </w:r>
    </w:p>
    <w:p w14:paraId="2913569F" w14:textId="77777777" w:rsidR="00EC29DF" w:rsidRPr="000479F4" w:rsidRDefault="00EC29DF" w:rsidP="0084641A">
      <w:pPr>
        <w:spacing w:before="240" w:after="240"/>
        <w:ind w:right="142"/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CONCOURS INTERNE DE COLONEL DE SAPEURS-POMPIERS PROFESSIONNELS</w:t>
      </w:r>
    </w:p>
    <w:p w14:paraId="65EEEA8D" w14:textId="77777777" w:rsidR="00EC29DF" w:rsidRDefault="00EC29DF" w:rsidP="0084641A">
      <w:pPr>
        <w:pStyle w:val="Standard"/>
        <w:tabs>
          <w:tab w:val="left" w:leader="dot" w:pos="9072"/>
        </w:tabs>
        <w:ind w:right="142"/>
        <w:rPr>
          <w:rFonts w:ascii="Arial" w:hAnsi="Arial" w:cs="Arial"/>
          <w:b/>
          <w:bCs/>
        </w:rPr>
      </w:pPr>
    </w:p>
    <w:p w14:paraId="19A9066E" w14:textId="77777777" w:rsidR="00EC29DF" w:rsidRPr="003107FC" w:rsidRDefault="00EC29DF" w:rsidP="0084641A">
      <w:pPr>
        <w:pStyle w:val="Standard"/>
        <w:tabs>
          <w:tab w:val="left" w:leader="dot" w:pos="9072"/>
        </w:tabs>
        <w:ind w:right="142"/>
        <w:rPr>
          <w:rFonts w:ascii="Arial" w:hAnsi="Arial" w:cs="Arial"/>
        </w:rPr>
      </w:pPr>
      <w:r w:rsidRPr="003107FC">
        <w:rPr>
          <w:rFonts w:ascii="Arial" w:hAnsi="Arial" w:cs="Arial"/>
          <w:b/>
          <w:bCs/>
        </w:rPr>
        <w:t xml:space="preserve">Je soussigné(e) </w:t>
      </w:r>
      <w:r w:rsidRPr="003107FC">
        <w:rPr>
          <w:rFonts w:ascii="Arial" w:hAnsi="Arial" w:cs="Arial"/>
        </w:rPr>
        <w:tab/>
      </w:r>
    </w:p>
    <w:p w14:paraId="04687053" w14:textId="77777777" w:rsidR="00EC29DF" w:rsidRDefault="00EC29DF" w:rsidP="0084641A">
      <w:pPr>
        <w:pStyle w:val="Standard"/>
        <w:tabs>
          <w:tab w:val="left" w:leader="dot" w:pos="8460"/>
        </w:tabs>
        <w:ind w:right="142"/>
        <w:rPr>
          <w:rFonts w:ascii="Arial" w:hAnsi="Arial" w:cs="Arial"/>
        </w:rPr>
      </w:pPr>
    </w:p>
    <w:p w14:paraId="35A9C2C5" w14:textId="77777777" w:rsidR="00EC29DF" w:rsidRPr="003107FC" w:rsidRDefault="00EC29DF" w:rsidP="0084641A">
      <w:pPr>
        <w:pStyle w:val="Standard"/>
        <w:tabs>
          <w:tab w:val="left" w:leader="dot" w:pos="8460"/>
        </w:tabs>
        <w:ind w:right="142"/>
        <w:rPr>
          <w:rFonts w:ascii="Arial" w:hAnsi="Arial" w:cs="Arial"/>
        </w:rPr>
      </w:pPr>
    </w:p>
    <w:p w14:paraId="4CA1D642" w14:textId="77777777" w:rsidR="00EC29DF" w:rsidRPr="003107FC" w:rsidRDefault="00EC29DF" w:rsidP="0084641A">
      <w:pPr>
        <w:pStyle w:val="Standard"/>
        <w:tabs>
          <w:tab w:val="left" w:pos="4500"/>
          <w:tab w:val="left" w:pos="6840"/>
          <w:tab w:val="left" w:leader="dot" w:pos="9072"/>
        </w:tabs>
        <w:ind w:right="142"/>
        <w:rPr>
          <w:rFonts w:ascii="Arial" w:hAnsi="Arial" w:cs="Arial"/>
        </w:rPr>
      </w:pPr>
      <w:r w:rsidRPr="003107FC">
        <w:rPr>
          <w:rFonts w:ascii="Arial" w:hAnsi="Arial" w:cs="Arial"/>
        </w:rPr>
        <w:t>Souhaite me présenter au concours interne de colonel de sapeurs-pompiers professionnels.</w:t>
      </w:r>
    </w:p>
    <w:p w14:paraId="77A581E2" w14:textId="77777777" w:rsidR="00EC29DF" w:rsidRPr="003107FC" w:rsidRDefault="00EC29DF" w:rsidP="0084641A">
      <w:pPr>
        <w:pStyle w:val="Standard"/>
        <w:tabs>
          <w:tab w:val="left" w:pos="2340"/>
          <w:tab w:val="left" w:pos="2880"/>
          <w:tab w:val="left" w:leader="dot" w:pos="8820"/>
        </w:tabs>
        <w:ind w:right="142"/>
        <w:rPr>
          <w:rFonts w:ascii="Arial" w:hAnsi="Arial" w:cs="Arial"/>
          <w:b/>
          <w:bCs/>
        </w:rPr>
      </w:pPr>
    </w:p>
    <w:p w14:paraId="2374A820" w14:textId="77777777" w:rsidR="00EC29DF" w:rsidRPr="003107FC" w:rsidRDefault="00EC29DF" w:rsidP="0084641A">
      <w:pPr>
        <w:pStyle w:val="Standard"/>
        <w:tabs>
          <w:tab w:val="left" w:pos="2340"/>
          <w:tab w:val="left" w:pos="2880"/>
          <w:tab w:val="left" w:leader="dot" w:pos="8820"/>
        </w:tabs>
        <w:ind w:right="142"/>
        <w:rPr>
          <w:rFonts w:ascii="Arial" w:hAnsi="Arial" w:cs="Arial"/>
          <w:b/>
          <w:bCs/>
        </w:rPr>
      </w:pPr>
    </w:p>
    <w:p w14:paraId="4D629231" w14:textId="77777777" w:rsidR="00EC29DF" w:rsidRPr="003107FC" w:rsidRDefault="00EC29DF" w:rsidP="0084641A">
      <w:pPr>
        <w:pStyle w:val="Standard"/>
        <w:tabs>
          <w:tab w:val="left" w:pos="2340"/>
          <w:tab w:val="left" w:pos="2880"/>
          <w:tab w:val="left" w:leader="dot" w:pos="8820"/>
        </w:tabs>
        <w:ind w:right="142"/>
        <w:jc w:val="both"/>
        <w:rPr>
          <w:rFonts w:ascii="Arial" w:hAnsi="Arial" w:cs="Arial"/>
          <w:b/>
          <w:bCs/>
        </w:rPr>
      </w:pPr>
      <w:r w:rsidRPr="003107FC">
        <w:rPr>
          <w:rFonts w:ascii="Arial" w:hAnsi="Arial" w:cs="Arial"/>
          <w:b/>
          <w:bCs/>
        </w:rPr>
        <w:t>Je déclare sur l’honneur :</w:t>
      </w:r>
    </w:p>
    <w:p w14:paraId="598F2EFA" w14:textId="77777777" w:rsidR="00EC29DF" w:rsidRPr="003107FC" w:rsidRDefault="00EC29DF" w:rsidP="0084641A">
      <w:pPr>
        <w:pStyle w:val="Standard"/>
        <w:tabs>
          <w:tab w:val="left" w:pos="2340"/>
          <w:tab w:val="left" w:pos="2880"/>
          <w:tab w:val="left" w:leader="dot" w:pos="8820"/>
        </w:tabs>
        <w:ind w:right="142"/>
        <w:rPr>
          <w:rFonts w:ascii="Arial" w:hAnsi="Arial" w:cs="Arial"/>
          <w:b/>
          <w:bCs/>
        </w:rPr>
      </w:pPr>
    </w:p>
    <w:p w14:paraId="650A0A1B" w14:textId="676DFE98" w:rsidR="00EC29DF" w:rsidRPr="003107FC" w:rsidRDefault="00BF08A0" w:rsidP="0084641A">
      <w:pPr>
        <w:pStyle w:val="Standard"/>
        <w:tabs>
          <w:tab w:val="left" w:pos="1069"/>
        </w:tabs>
        <w:ind w:right="142"/>
        <w:rPr>
          <w:rFonts w:ascii="Arial" w:hAnsi="Arial" w:cs="Arial"/>
          <w:b/>
          <w:bCs/>
        </w:rPr>
      </w:pPr>
      <w:sdt>
        <w:sdtPr>
          <w:rPr>
            <w:rFonts w:ascii="Wingdings" w:hAnsi="Wingdings" w:cs="Arial"/>
            <w:bCs/>
            <w:sz w:val="26"/>
            <w:szCs w:val="26"/>
          </w:rPr>
          <w:id w:val="181313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499">
            <w:rPr>
              <w:rFonts w:ascii="MS Gothic" w:eastAsia="MS Gothic" w:hAnsi="MS Gothic" w:cs="Arial" w:hint="eastAsia"/>
              <w:bCs/>
              <w:sz w:val="26"/>
              <w:szCs w:val="26"/>
            </w:rPr>
            <w:t>☐</w:t>
          </w:r>
        </w:sdtContent>
      </w:sdt>
      <w:r w:rsidR="00EC29DF">
        <w:rPr>
          <w:rFonts w:ascii="Arial" w:hAnsi="Arial" w:cs="Arial"/>
          <w:b/>
          <w:bCs/>
        </w:rPr>
        <w:t xml:space="preserve"> </w:t>
      </w:r>
      <w:proofErr w:type="gramStart"/>
      <w:r w:rsidR="00EC29DF" w:rsidRPr="003107FC">
        <w:rPr>
          <w:rFonts w:ascii="Arial" w:hAnsi="Arial" w:cs="Arial"/>
          <w:b/>
          <w:bCs/>
        </w:rPr>
        <w:t>l’exactitude</w:t>
      </w:r>
      <w:proofErr w:type="gramEnd"/>
      <w:r w:rsidR="00EC29DF" w:rsidRPr="003107FC">
        <w:rPr>
          <w:rFonts w:ascii="Arial" w:hAnsi="Arial" w:cs="Arial"/>
          <w:b/>
          <w:bCs/>
        </w:rPr>
        <w:t xml:space="preserve"> de toutes les informations figurant dans le présent dossier ;</w:t>
      </w:r>
    </w:p>
    <w:p w14:paraId="4D328D1E" w14:textId="77777777" w:rsidR="00EC29DF" w:rsidRPr="003107FC" w:rsidRDefault="00EC29DF" w:rsidP="0084641A">
      <w:pPr>
        <w:pStyle w:val="Standard"/>
        <w:tabs>
          <w:tab w:val="left" w:pos="709"/>
        </w:tabs>
        <w:ind w:right="142"/>
        <w:rPr>
          <w:rFonts w:ascii="Arial" w:hAnsi="Arial" w:cs="Arial"/>
          <w:b/>
          <w:bCs/>
        </w:rPr>
      </w:pPr>
    </w:p>
    <w:p w14:paraId="275C938A" w14:textId="77777777" w:rsidR="00EC29DF" w:rsidRPr="003107FC" w:rsidRDefault="00EC29DF" w:rsidP="0084641A">
      <w:pPr>
        <w:pStyle w:val="Standard"/>
        <w:tabs>
          <w:tab w:val="left" w:pos="709"/>
        </w:tabs>
        <w:ind w:right="142"/>
        <w:rPr>
          <w:rFonts w:ascii="Arial" w:hAnsi="Arial" w:cs="Arial"/>
          <w:b/>
          <w:bCs/>
        </w:rPr>
      </w:pPr>
    </w:p>
    <w:p w14:paraId="2594CE3B" w14:textId="528FABA9" w:rsidR="00EC29DF" w:rsidRPr="003107FC" w:rsidRDefault="00BF08A0" w:rsidP="0084641A">
      <w:pPr>
        <w:pStyle w:val="Standard"/>
        <w:tabs>
          <w:tab w:val="left" w:pos="1069"/>
        </w:tabs>
        <w:ind w:right="142"/>
        <w:rPr>
          <w:rFonts w:ascii="Arial" w:hAnsi="Arial" w:cs="Arial"/>
          <w:b/>
          <w:bCs/>
        </w:rPr>
      </w:pPr>
      <w:sdt>
        <w:sdtPr>
          <w:rPr>
            <w:rFonts w:ascii="Wingdings" w:hAnsi="Wingdings" w:cs="Arial"/>
            <w:bCs/>
            <w:sz w:val="26"/>
            <w:szCs w:val="26"/>
          </w:rPr>
          <w:id w:val="209906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499">
            <w:rPr>
              <w:rFonts w:ascii="MS Gothic" w:eastAsia="MS Gothic" w:hAnsi="MS Gothic" w:cs="Arial" w:hint="eastAsia"/>
              <w:bCs/>
              <w:sz w:val="26"/>
              <w:szCs w:val="26"/>
            </w:rPr>
            <w:t>☐</w:t>
          </w:r>
        </w:sdtContent>
      </w:sdt>
      <w:r w:rsidR="00EC29DF">
        <w:rPr>
          <w:rFonts w:ascii="Arial" w:hAnsi="Arial" w:cs="Arial"/>
          <w:b/>
          <w:bCs/>
        </w:rPr>
        <w:t xml:space="preserve"> </w:t>
      </w:r>
      <w:proofErr w:type="gramStart"/>
      <w:r w:rsidR="00EC29DF" w:rsidRPr="003107FC">
        <w:rPr>
          <w:rFonts w:ascii="Arial" w:hAnsi="Arial" w:cs="Arial"/>
          <w:b/>
          <w:bCs/>
        </w:rPr>
        <w:t>avoir</w:t>
      </w:r>
      <w:proofErr w:type="gramEnd"/>
      <w:r w:rsidR="00EC29DF" w:rsidRPr="003107FC">
        <w:rPr>
          <w:rFonts w:ascii="Arial" w:hAnsi="Arial" w:cs="Arial"/>
          <w:b/>
          <w:bCs/>
        </w:rPr>
        <w:t xml:space="preserve"> pris connaissance du règlement concernant les fausses déclarations ci-dessous :</w:t>
      </w:r>
    </w:p>
    <w:p w14:paraId="58B870A5" w14:textId="77777777" w:rsidR="00EC29DF" w:rsidRPr="003107FC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  <w:b/>
          <w:bCs/>
        </w:rPr>
      </w:pPr>
    </w:p>
    <w:p w14:paraId="36C64129" w14:textId="77777777" w:rsidR="00EC29DF" w:rsidRPr="003107FC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  <w:b/>
          <w:bCs/>
        </w:rPr>
      </w:pPr>
    </w:p>
    <w:p w14:paraId="6EBE85DA" w14:textId="77777777" w:rsidR="00EC29DF" w:rsidRPr="003107FC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  <w:b/>
          <w:bCs/>
        </w:rPr>
      </w:pPr>
      <w:r w:rsidRPr="003107FC">
        <w:rPr>
          <w:rFonts w:ascii="Arial" w:hAnsi="Arial" w:cs="Arial"/>
          <w:b/>
          <w:bCs/>
        </w:rPr>
        <w:t>La loi punit quiconque se rend coupable de fausses déclarations :</w:t>
      </w:r>
    </w:p>
    <w:p w14:paraId="1E21F2BC" w14:textId="77777777" w:rsidR="00EC29DF" w:rsidRPr="003107FC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  <w:i/>
          <w:iCs/>
        </w:rPr>
      </w:pPr>
    </w:p>
    <w:p w14:paraId="1769D790" w14:textId="77777777" w:rsidR="00EC29DF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  <w:i/>
          <w:iCs/>
        </w:rPr>
      </w:pPr>
      <w:r w:rsidRPr="003107FC">
        <w:rPr>
          <w:rFonts w:ascii="Arial" w:hAnsi="Arial" w:cs="Arial"/>
          <w:i/>
          <w:iCs/>
        </w:rPr>
        <w:t>« Constitue un faux toute altération frauduleuse de la vérité, de nature à causer un préjudice et accompli par quelque moyen que ce soit, dans un écrit ou tout autre support d’expression de la pensée qui a pour objet ou qui peut avoir pour effet d’établir la preuve d’un droit ou d’un fait ayant des conséquences juridiques.</w:t>
      </w:r>
      <w:r>
        <w:rPr>
          <w:rFonts w:ascii="Arial" w:hAnsi="Arial" w:cs="Arial"/>
          <w:i/>
          <w:iCs/>
        </w:rPr>
        <w:t xml:space="preserve"> </w:t>
      </w:r>
      <w:r w:rsidRPr="003107FC">
        <w:rPr>
          <w:rFonts w:ascii="Arial" w:hAnsi="Arial" w:cs="Arial"/>
          <w:i/>
          <w:iCs/>
        </w:rPr>
        <w:t>Le faux et l’usage de faux sont punis de trois ans d’emprisonnement et de 45 000 euros d’amende. »</w:t>
      </w:r>
    </w:p>
    <w:p w14:paraId="527F6ACE" w14:textId="77777777" w:rsidR="00EC29DF" w:rsidRPr="003107FC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  <w:i/>
          <w:iCs/>
        </w:rPr>
      </w:pPr>
      <w:r w:rsidRPr="003107FC">
        <w:rPr>
          <w:rFonts w:ascii="Arial" w:hAnsi="Arial" w:cs="Arial"/>
          <w:i/>
          <w:iCs/>
        </w:rPr>
        <w:t>(Code pénal art. 441-6)</w:t>
      </w:r>
    </w:p>
    <w:p w14:paraId="7D314337" w14:textId="77777777" w:rsidR="00EC29DF" w:rsidRPr="003107FC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  <w:i/>
          <w:iCs/>
        </w:rPr>
      </w:pPr>
    </w:p>
    <w:p w14:paraId="65EC81C6" w14:textId="77777777" w:rsidR="00EC29DF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  <w:i/>
          <w:iCs/>
        </w:rPr>
      </w:pPr>
      <w:r w:rsidRPr="003107FC">
        <w:rPr>
          <w:rFonts w:ascii="Arial" w:hAnsi="Arial" w:cs="Arial"/>
          <w:i/>
          <w:iCs/>
        </w:rPr>
        <w:t>« 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</w:t>
      </w:r>
      <w:r>
        <w:rPr>
          <w:rFonts w:ascii="Arial" w:hAnsi="Arial" w:cs="Arial"/>
          <w:i/>
          <w:iCs/>
        </w:rPr>
        <w:t xml:space="preserve"> et de 30 000 euros d’amende. »</w:t>
      </w:r>
    </w:p>
    <w:p w14:paraId="3D3B7F3E" w14:textId="77777777" w:rsidR="00EC29DF" w:rsidRPr="003107FC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  <w:i/>
          <w:iCs/>
        </w:rPr>
      </w:pPr>
      <w:r w:rsidRPr="003107FC">
        <w:rPr>
          <w:rFonts w:ascii="Arial" w:hAnsi="Arial" w:cs="Arial"/>
          <w:i/>
          <w:iCs/>
        </w:rPr>
        <w:t>(Code pénal art.441-6)</w:t>
      </w:r>
    </w:p>
    <w:p w14:paraId="2E8D4019" w14:textId="77777777" w:rsidR="00EC29DF" w:rsidRDefault="00EC29DF" w:rsidP="0084641A">
      <w:pPr>
        <w:pStyle w:val="Standard"/>
        <w:tabs>
          <w:tab w:val="left" w:leader="dot" w:pos="8820"/>
        </w:tabs>
        <w:ind w:right="142"/>
        <w:rPr>
          <w:rFonts w:ascii="Arial" w:hAnsi="Arial" w:cs="Arial"/>
        </w:rPr>
      </w:pPr>
    </w:p>
    <w:p w14:paraId="7BE0B900" w14:textId="77777777" w:rsidR="00EC29DF" w:rsidRPr="003107FC" w:rsidRDefault="00EC29DF" w:rsidP="0084641A">
      <w:pPr>
        <w:pStyle w:val="Standard"/>
        <w:tabs>
          <w:tab w:val="left" w:leader="dot" w:pos="8820"/>
        </w:tabs>
        <w:ind w:right="142"/>
        <w:rPr>
          <w:rFonts w:ascii="Arial" w:hAnsi="Arial" w:cs="Arial"/>
        </w:rPr>
      </w:pPr>
    </w:p>
    <w:p w14:paraId="77261E7F" w14:textId="77777777" w:rsidR="00EC29DF" w:rsidRPr="003107FC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Le service concours</w:t>
      </w:r>
      <w:r w:rsidRPr="003107FC">
        <w:rPr>
          <w:rFonts w:ascii="Arial" w:hAnsi="Arial" w:cs="Arial"/>
          <w:i/>
          <w:iCs/>
        </w:rPr>
        <w:t xml:space="preserve"> se réserve la possibilité de vérifier l’exactitude de mes déclarations.</w:t>
      </w:r>
    </w:p>
    <w:p w14:paraId="0C6CE4C0" w14:textId="77777777" w:rsidR="00EC29DF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</w:rPr>
      </w:pPr>
    </w:p>
    <w:p w14:paraId="489061E8" w14:textId="77777777" w:rsidR="00EC29DF" w:rsidRDefault="00EC29DF" w:rsidP="0084641A">
      <w:pPr>
        <w:pStyle w:val="Standard"/>
        <w:tabs>
          <w:tab w:val="left" w:leader="dot" w:pos="8820"/>
        </w:tabs>
        <w:ind w:right="142"/>
        <w:jc w:val="both"/>
        <w:rPr>
          <w:rFonts w:ascii="Arial" w:hAnsi="Arial" w:cs="Arial"/>
        </w:rPr>
      </w:pPr>
    </w:p>
    <w:p w14:paraId="6608D80C" w14:textId="77777777" w:rsidR="00EC29DF" w:rsidRPr="003107FC" w:rsidRDefault="00EC29DF" w:rsidP="0084641A">
      <w:pPr>
        <w:pStyle w:val="Standard"/>
        <w:tabs>
          <w:tab w:val="left" w:leader="dot" w:pos="6237"/>
        </w:tabs>
        <w:ind w:right="142"/>
        <w:rPr>
          <w:rFonts w:ascii="Arial" w:hAnsi="Arial" w:cs="Arial"/>
        </w:rPr>
      </w:pPr>
      <w:r w:rsidRPr="000479F4">
        <w:rPr>
          <w:rFonts w:ascii="Arial" w:hAnsi="Arial" w:cs="Arial"/>
        </w:rPr>
        <w:t>Fait à</w:t>
      </w:r>
      <w:r>
        <w:rPr>
          <w:rFonts w:ascii="Arial" w:hAnsi="Arial" w:cs="Arial"/>
        </w:rPr>
        <w:tab/>
        <w:t xml:space="preserve"> </w:t>
      </w:r>
      <w:r w:rsidRPr="000479F4">
        <w:rPr>
          <w:rFonts w:ascii="Arial" w:hAnsi="Arial" w:cs="Arial"/>
        </w:rPr>
        <w:t>Le</w:t>
      </w:r>
      <w:r>
        <w:rPr>
          <w:rFonts w:ascii="Arial" w:hAnsi="Arial" w:cs="Arial"/>
        </w:rPr>
        <w:t> : |__</w:t>
      </w:r>
      <w:r w:rsidRPr="003107FC">
        <w:rPr>
          <w:rFonts w:ascii="Arial" w:hAnsi="Arial" w:cs="Arial"/>
          <w:sz w:val="12"/>
        </w:rPr>
        <w:t>|</w:t>
      </w:r>
      <w:r>
        <w:rPr>
          <w:rFonts w:ascii="Arial" w:hAnsi="Arial" w:cs="Arial"/>
        </w:rPr>
        <w:t>__| |__</w:t>
      </w:r>
      <w:r w:rsidRPr="003107FC">
        <w:rPr>
          <w:rFonts w:ascii="Arial" w:hAnsi="Arial" w:cs="Arial"/>
          <w:sz w:val="12"/>
        </w:rPr>
        <w:t>|</w:t>
      </w:r>
      <w:r>
        <w:rPr>
          <w:rFonts w:ascii="Arial" w:hAnsi="Arial" w:cs="Arial"/>
        </w:rPr>
        <w:t>__| |__</w:t>
      </w:r>
      <w:r w:rsidRPr="003107FC">
        <w:rPr>
          <w:rFonts w:ascii="Arial" w:hAnsi="Arial" w:cs="Arial"/>
          <w:sz w:val="12"/>
        </w:rPr>
        <w:t>|</w:t>
      </w:r>
      <w:r>
        <w:rPr>
          <w:rFonts w:ascii="Arial" w:hAnsi="Arial" w:cs="Arial"/>
        </w:rPr>
        <w:t>__</w:t>
      </w:r>
      <w:r w:rsidRPr="003107FC">
        <w:rPr>
          <w:rFonts w:ascii="Arial" w:hAnsi="Arial" w:cs="Arial"/>
          <w:sz w:val="12"/>
        </w:rPr>
        <w:t>|</w:t>
      </w:r>
      <w:r>
        <w:rPr>
          <w:rFonts w:ascii="Arial" w:hAnsi="Arial" w:cs="Arial"/>
        </w:rPr>
        <w:t>__</w:t>
      </w:r>
      <w:r w:rsidRPr="003107FC">
        <w:rPr>
          <w:rFonts w:ascii="Arial" w:hAnsi="Arial" w:cs="Arial"/>
          <w:sz w:val="12"/>
        </w:rPr>
        <w:t>|</w:t>
      </w:r>
      <w:r>
        <w:rPr>
          <w:rFonts w:ascii="Arial" w:hAnsi="Arial" w:cs="Arial"/>
        </w:rPr>
        <w:t>__|</w:t>
      </w:r>
    </w:p>
    <w:p w14:paraId="7C552B3C" w14:textId="77777777" w:rsidR="00EC29DF" w:rsidRDefault="00EC29DF" w:rsidP="0084641A">
      <w:pPr>
        <w:pStyle w:val="Normalcentr1"/>
        <w:tabs>
          <w:tab w:val="clear" w:pos="3420"/>
          <w:tab w:val="clear" w:pos="3960"/>
          <w:tab w:val="clear" w:pos="9900"/>
        </w:tabs>
        <w:spacing w:line="360" w:lineRule="auto"/>
        <w:ind w:left="4248" w:right="142" w:firstLine="708"/>
        <w:jc w:val="left"/>
        <w:rPr>
          <w:rFonts w:ascii="Arial" w:hAnsi="Arial" w:cs="Arial"/>
          <w:b w:val="0"/>
          <w:bCs w:val="0"/>
          <w:sz w:val="24"/>
          <w:szCs w:val="24"/>
          <w:u w:val="single"/>
        </w:rPr>
      </w:pPr>
    </w:p>
    <w:p w14:paraId="6A6885B2" w14:textId="77777777" w:rsidR="00EC29DF" w:rsidRDefault="00EC29DF" w:rsidP="0084641A">
      <w:pPr>
        <w:pStyle w:val="Normalcentr1"/>
        <w:tabs>
          <w:tab w:val="clear" w:pos="3420"/>
          <w:tab w:val="clear" w:pos="3960"/>
          <w:tab w:val="clear" w:pos="9900"/>
        </w:tabs>
        <w:spacing w:line="360" w:lineRule="auto"/>
        <w:ind w:left="4248" w:right="142" w:firstLine="708"/>
        <w:jc w:val="left"/>
        <w:rPr>
          <w:rFonts w:ascii="Arial" w:hAnsi="Arial" w:cs="Arial"/>
          <w:b w:val="0"/>
          <w:bCs w:val="0"/>
          <w:sz w:val="24"/>
          <w:szCs w:val="24"/>
          <w:u w:val="single"/>
        </w:rPr>
      </w:pPr>
    </w:p>
    <w:p w14:paraId="46DDE2E4" w14:textId="77777777" w:rsidR="00EC29DF" w:rsidRPr="003107FC" w:rsidRDefault="00EC29DF" w:rsidP="0084641A">
      <w:pPr>
        <w:pStyle w:val="Normalcentr1"/>
        <w:tabs>
          <w:tab w:val="clear" w:pos="3420"/>
          <w:tab w:val="clear" w:pos="3960"/>
          <w:tab w:val="clear" w:pos="9900"/>
        </w:tabs>
        <w:spacing w:line="360" w:lineRule="auto"/>
        <w:ind w:left="4248" w:right="142" w:firstLine="708"/>
        <w:jc w:val="left"/>
        <w:rPr>
          <w:rFonts w:ascii="Arial" w:hAnsi="Arial" w:cs="Arial"/>
        </w:rPr>
      </w:pPr>
      <w:r w:rsidRPr="003107FC">
        <w:rPr>
          <w:rFonts w:ascii="Arial" w:hAnsi="Arial" w:cs="Arial"/>
          <w:b w:val="0"/>
          <w:bCs w:val="0"/>
          <w:sz w:val="24"/>
          <w:szCs w:val="24"/>
          <w:u w:val="single"/>
        </w:rPr>
        <w:t>Signature du candidat</w:t>
      </w:r>
    </w:p>
    <w:p w14:paraId="49562DE1" w14:textId="77777777" w:rsidR="00EC29DF" w:rsidRPr="003107FC" w:rsidRDefault="00EC29DF" w:rsidP="00EC29DF">
      <w:pPr>
        <w:pStyle w:val="Standard"/>
        <w:tabs>
          <w:tab w:val="left" w:leader="dot" w:pos="9072"/>
        </w:tabs>
        <w:spacing w:before="120"/>
        <w:rPr>
          <w:rFonts w:ascii="Arial" w:hAnsi="Arial" w:cs="Arial"/>
          <w:bCs/>
          <w:color w:val="000000"/>
          <w:sz w:val="28"/>
          <w:szCs w:val="28"/>
        </w:rPr>
      </w:pPr>
    </w:p>
    <w:p w14:paraId="0A2ADD8B" w14:textId="77777777" w:rsidR="00E245F4" w:rsidRPr="003934E1" w:rsidRDefault="00E245F4" w:rsidP="003934E1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2981D7F1" w14:textId="77777777" w:rsidR="00672420" w:rsidRDefault="00672420" w:rsidP="00E31B1A">
      <w:pPr>
        <w:tabs>
          <w:tab w:val="left" w:leader="dot" w:pos="9639"/>
        </w:tabs>
        <w:rPr>
          <w:rFonts w:ascii="Arial Narrow" w:hAnsi="Arial Narrow"/>
          <w:sz w:val="40"/>
          <w:szCs w:val="40"/>
        </w:rPr>
      </w:pPr>
    </w:p>
    <w:p w14:paraId="75460619" w14:textId="77777777" w:rsidR="00EC29DF" w:rsidRDefault="00EC29DF" w:rsidP="00E31B1A">
      <w:pPr>
        <w:tabs>
          <w:tab w:val="left" w:leader="dot" w:pos="9639"/>
        </w:tabs>
        <w:rPr>
          <w:rFonts w:ascii="Arial Narrow" w:hAnsi="Arial Narrow"/>
          <w:sz w:val="40"/>
          <w:szCs w:val="40"/>
        </w:rPr>
        <w:sectPr w:rsidR="00EC29DF" w:rsidSect="00292FEF">
          <w:pgSz w:w="11906" w:h="16838" w:code="9"/>
          <w:pgMar w:top="851" w:right="760" w:bottom="425" w:left="1418" w:header="561" w:footer="57" w:gutter="0"/>
          <w:cols w:space="720"/>
          <w:docGrid w:linePitch="326"/>
        </w:sectPr>
      </w:pPr>
    </w:p>
    <w:p w14:paraId="1A64ED36" w14:textId="77777777" w:rsidR="0084641A" w:rsidRPr="00940499" w:rsidRDefault="0084641A" w:rsidP="0084641A">
      <w:pPr>
        <w:ind w:left="-567" w:right="-193"/>
        <w:rPr>
          <w:rFonts w:ascii="Arial" w:hAnsi="Arial" w:cs="Arial"/>
          <w:b/>
          <w:sz w:val="36"/>
          <w:szCs w:val="22"/>
        </w:rPr>
      </w:pPr>
      <w:r w:rsidRPr="00940499">
        <w:rPr>
          <w:rFonts w:ascii="Arial" w:hAnsi="Arial" w:cs="Arial"/>
          <w:b/>
          <w:sz w:val="36"/>
          <w:szCs w:val="22"/>
        </w:rPr>
        <w:lastRenderedPageBreak/>
        <w:t>IV. ANNEXE FACULTATIVE</w:t>
      </w:r>
    </w:p>
    <w:p w14:paraId="2CECFB79" w14:textId="7B3FD7E7" w:rsidR="0084641A" w:rsidRPr="000479F4" w:rsidRDefault="0084641A" w:rsidP="0084641A">
      <w:pPr>
        <w:spacing w:before="240" w:after="240"/>
        <w:jc w:val="center"/>
        <w:rPr>
          <w:rFonts w:ascii="Arial" w:hAnsi="Arial" w:cs="Arial"/>
          <w:i/>
          <w:sz w:val="18"/>
          <w:szCs w:val="20"/>
        </w:rPr>
      </w:pPr>
      <w:r w:rsidRPr="000479F4">
        <w:rPr>
          <w:rFonts w:ascii="Arial" w:hAnsi="Arial" w:cs="Arial"/>
          <w:i/>
          <w:sz w:val="18"/>
          <w:szCs w:val="20"/>
        </w:rPr>
        <w:t xml:space="preserve">Synthèse de travaux réalisés (note, rapport, étude…) </w:t>
      </w:r>
      <w:r w:rsidRPr="002F5C01">
        <w:rPr>
          <w:rFonts w:ascii="Arial" w:hAnsi="Arial" w:cs="Arial"/>
          <w:b/>
          <w:bCs/>
          <w:i/>
          <w:sz w:val="18"/>
          <w:szCs w:val="20"/>
        </w:rPr>
        <w:t>(</w:t>
      </w:r>
      <w:r w:rsidRPr="002F5C01">
        <w:rPr>
          <w:rFonts w:ascii="Arial" w:hAnsi="Arial" w:cs="Arial"/>
          <w:b/>
          <w:bCs/>
          <w:i/>
          <w:sz w:val="18"/>
          <w:szCs w:val="20"/>
          <w:u w:val="single"/>
        </w:rPr>
        <w:t>deux documents maximum</w:t>
      </w:r>
      <w:r w:rsidRPr="002F5C01">
        <w:rPr>
          <w:rFonts w:ascii="Arial" w:hAnsi="Arial" w:cs="Arial"/>
          <w:b/>
          <w:bCs/>
          <w:i/>
          <w:sz w:val="18"/>
          <w:szCs w:val="20"/>
        </w:rPr>
        <w:t>)</w:t>
      </w:r>
    </w:p>
    <w:p w14:paraId="1A78160B" w14:textId="77777777" w:rsidR="008B0E18" w:rsidRPr="003107FC" w:rsidRDefault="008B0E18" w:rsidP="0084641A">
      <w:pPr>
        <w:ind w:left="426" w:right="310"/>
        <w:rPr>
          <w:rFonts w:ascii="Arial" w:hAnsi="Arial" w:cs="Arial"/>
          <w:bCs/>
          <w:color w:val="000000"/>
          <w:sz w:val="28"/>
          <w:szCs w:val="28"/>
        </w:rPr>
      </w:pPr>
    </w:p>
    <w:sectPr w:rsidR="008B0E18" w:rsidRPr="003107FC" w:rsidSect="00292FEF">
      <w:headerReference w:type="default" r:id="rId12"/>
      <w:pgSz w:w="11906" w:h="16838" w:code="9"/>
      <w:pgMar w:top="851" w:right="760" w:bottom="720" w:left="1418" w:header="284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ADD" w14:textId="77777777" w:rsidR="00BF08A0" w:rsidRDefault="00BF08A0">
      <w:r>
        <w:separator/>
      </w:r>
    </w:p>
  </w:endnote>
  <w:endnote w:type="continuationSeparator" w:id="0">
    <w:p w14:paraId="49DDA203" w14:textId="77777777" w:rsidR="00BF08A0" w:rsidRDefault="00BF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E2C9" w14:textId="5DC4D8BB" w:rsidR="00940499" w:rsidRPr="00940499" w:rsidRDefault="00940499">
    <w:pPr>
      <w:pStyle w:val="Pieddepage"/>
      <w:jc w:val="right"/>
      <w:rPr>
        <w:rFonts w:ascii="Arial" w:hAnsi="Arial" w:cs="Arial"/>
        <w:sz w:val="18"/>
        <w:szCs w:val="18"/>
      </w:rPr>
    </w:pPr>
  </w:p>
  <w:p w14:paraId="3279D04F" w14:textId="77777777" w:rsidR="00940499" w:rsidRDefault="009404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76682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43AA966" w14:textId="77777777" w:rsidR="00940499" w:rsidRPr="00940499" w:rsidRDefault="00940499">
        <w:pPr>
          <w:pStyle w:val="Pieddepage"/>
          <w:jc w:val="right"/>
          <w:rPr>
            <w:rFonts w:ascii="Arial" w:hAnsi="Arial" w:cs="Arial"/>
            <w:sz w:val="18"/>
            <w:szCs w:val="18"/>
          </w:rPr>
        </w:pPr>
        <w:r w:rsidRPr="00940499">
          <w:rPr>
            <w:rFonts w:ascii="Arial" w:hAnsi="Arial" w:cs="Arial"/>
            <w:sz w:val="18"/>
            <w:szCs w:val="18"/>
          </w:rPr>
          <w:fldChar w:fldCharType="begin"/>
        </w:r>
        <w:r w:rsidRPr="00940499">
          <w:rPr>
            <w:rFonts w:ascii="Arial" w:hAnsi="Arial" w:cs="Arial"/>
            <w:sz w:val="18"/>
            <w:szCs w:val="18"/>
          </w:rPr>
          <w:instrText>PAGE   \* MERGEFORMAT</w:instrText>
        </w:r>
        <w:r w:rsidRPr="00940499">
          <w:rPr>
            <w:rFonts w:ascii="Arial" w:hAnsi="Arial" w:cs="Arial"/>
            <w:sz w:val="18"/>
            <w:szCs w:val="18"/>
          </w:rPr>
          <w:fldChar w:fldCharType="separate"/>
        </w:r>
        <w:r w:rsidRPr="00940499">
          <w:rPr>
            <w:rFonts w:ascii="Arial" w:hAnsi="Arial" w:cs="Arial"/>
            <w:sz w:val="18"/>
            <w:szCs w:val="18"/>
          </w:rPr>
          <w:t>2</w:t>
        </w:r>
        <w:r w:rsidRPr="0094049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981831A" w14:textId="77777777" w:rsidR="00940499" w:rsidRDefault="009404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B79C" w14:textId="77777777" w:rsidR="00BF08A0" w:rsidRDefault="00BF08A0">
      <w:r>
        <w:separator/>
      </w:r>
    </w:p>
  </w:footnote>
  <w:footnote w:type="continuationSeparator" w:id="0">
    <w:p w14:paraId="00B2B8CF" w14:textId="77777777" w:rsidR="00BF08A0" w:rsidRDefault="00BF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6ED4" w14:textId="77777777" w:rsidR="000479F4" w:rsidRPr="000479F4" w:rsidRDefault="000479F4" w:rsidP="000479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0DA"/>
    <w:multiLevelType w:val="hybridMultilevel"/>
    <w:tmpl w:val="BD6C59C6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229E4DD5"/>
    <w:multiLevelType w:val="hybridMultilevel"/>
    <w:tmpl w:val="8F6EE068"/>
    <w:lvl w:ilvl="0" w:tplc="45A0809E"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3AC06A7"/>
    <w:multiLevelType w:val="hybridMultilevel"/>
    <w:tmpl w:val="B1024FD6"/>
    <w:lvl w:ilvl="0" w:tplc="6C404AE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824DA"/>
    <w:multiLevelType w:val="multilevel"/>
    <w:tmpl w:val="E64819A2"/>
    <w:styleLink w:val="WWNum6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7CA48D8"/>
    <w:multiLevelType w:val="hybridMultilevel"/>
    <w:tmpl w:val="3B7EA484"/>
    <w:lvl w:ilvl="0" w:tplc="4DB8E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D7266"/>
    <w:multiLevelType w:val="hybridMultilevel"/>
    <w:tmpl w:val="A0765CD4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A52AA60A">
      <w:numFmt w:val="bullet"/>
      <w:lvlText w:val="-"/>
      <w:lvlJc w:val="left"/>
      <w:pPr>
        <w:ind w:left="3425" w:hanging="360"/>
      </w:pPr>
      <w:rPr>
        <w:rFonts w:ascii="Arial Narrow" w:eastAsia="Times New Roman" w:hAnsi="Arial Narrow" w:cs="Arial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4BB82945"/>
    <w:multiLevelType w:val="multilevel"/>
    <w:tmpl w:val="D2AA67EC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7" w15:restartNumberingAfterBreak="0">
    <w:nsid w:val="50BF03DA"/>
    <w:multiLevelType w:val="hybridMultilevel"/>
    <w:tmpl w:val="EAF09FF8"/>
    <w:lvl w:ilvl="0" w:tplc="6A9ECD1C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6636898C">
      <w:numFmt w:val="bullet"/>
      <w:lvlText w:val="•"/>
      <w:lvlJc w:val="left"/>
      <w:pPr>
        <w:ind w:left="1550" w:hanging="118"/>
      </w:pPr>
      <w:rPr>
        <w:rFonts w:hint="default"/>
      </w:rPr>
    </w:lvl>
    <w:lvl w:ilvl="2" w:tplc="595A3306">
      <w:numFmt w:val="bullet"/>
      <w:lvlText w:val="•"/>
      <w:lvlJc w:val="left"/>
      <w:pPr>
        <w:ind w:left="2960" w:hanging="118"/>
      </w:pPr>
      <w:rPr>
        <w:rFonts w:hint="default"/>
      </w:rPr>
    </w:lvl>
    <w:lvl w:ilvl="3" w:tplc="CBC858C0">
      <w:numFmt w:val="bullet"/>
      <w:lvlText w:val="•"/>
      <w:lvlJc w:val="left"/>
      <w:pPr>
        <w:ind w:left="4370" w:hanging="118"/>
      </w:pPr>
      <w:rPr>
        <w:rFonts w:hint="default"/>
      </w:rPr>
    </w:lvl>
    <w:lvl w:ilvl="4" w:tplc="12409494">
      <w:numFmt w:val="bullet"/>
      <w:lvlText w:val="•"/>
      <w:lvlJc w:val="left"/>
      <w:pPr>
        <w:ind w:left="5780" w:hanging="118"/>
      </w:pPr>
      <w:rPr>
        <w:rFonts w:hint="default"/>
      </w:rPr>
    </w:lvl>
    <w:lvl w:ilvl="5" w:tplc="6BF86BBA">
      <w:numFmt w:val="bullet"/>
      <w:lvlText w:val="•"/>
      <w:lvlJc w:val="left"/>
      <w:pPr>
        <w:ind w:left="7190" w:hanging="118"/>
      </w:pPr>
      <w:rPr>
        <w:rFonts w:hint="default"/>
      </w:rPr>
    </w:lvl>
    <w:lvl w:ilvl="6" w:tplc="5CFEFC9C">
      <w:numFmt w:val="bullet"/>
      <w:lvlText w:val="•"/>
      <w:lvlJc w:val="left"/>
      <w:pPr>
        <w:ind w:left="8600" w:hanging="118"/>
      </w:pPr>
      <w:rPr>
        <w:rFonts w:hint="default"/>
      </w:rPr>
    </w:lvl>
    <w:lvl w:ilvl="7" w:tplc="A74A3924">
      <w:numFmt w:val="bullet"/>
      <w:lvlText w:val="•"/>
      <w:lvlJc w:val="left"/>
      <w:pPr>
        <w:ind w:left="10010" w:hanging="118"/>
      </w:pPr>
      <w:rPr>
        <w:rFonts w:hint="default"/>
      </w:rPr>
    </w:lvl>
    <w:lvl w:ilvl="8" w:tplc="7B82B3BA">
      <w:numFmt w:val="bullet"/>
      <w:lvlText w:val="•"/>
      <w:lvlJc w:val="left"/>
      <w:pPr>
        <w:ind w:left="11420" w:hanging="118"/>
      </w:pPr>
      <w:rPr>
        <w:rFonts w:hint="default"/>
      </w:rPr>
    </w:lvl>
  </w:abstractNum>
  <w:abstractNum w:abstractNumId="8" w15:restartNumberingAfterBreak="0">
    <w:nsid w:val="5214165F"/>
    <w:multiLevelType w:val="hybridMultilevel"/>
    <w:tmpl w:val="E8C6B5CE"/>
    <w:lvl w:ilvl="0" w:tplc="74B48D56">
      <w:start w:val="1"/>
      <w:numFmt w:val="decimal"/>
      <w:lvlText w:val="%1."/>
      <w:lvlJc w:val="left"/>
      <w:pPr>
        <w:ind w:left="-273" w:hanging="360"/>
      </w:pPr>
      <w:rPr>
        <w:rFonts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5FF86729"/>
    <w:multiLevelType w:val="hybridMultilevel"/>
    <w:tmpl w:val="A89C118C"/>
    <w:lvl w:ilvl="0" w:tplc="74B48D5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84D2D"/>
    <w:multiLevelType w:val="hybridMultilevel"/>
    <w:tmpl w:val="B366C206"/>
    <w:lvl w:ilvl="0" w:tplc="6D6E8C5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FCC500"/>
        <w:w w:val="75"/>
        <w:sz w:val="4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34912E2"/>
    <w:multiLevelType w:val="hybridMultilevel"/>
    <w:tmpl w:val="1096BB04"/>
    <w:lvl w:ilvl="0" w:tplc="74B48D5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3594">
    <w:abstractNumId w:val="2"/>
  </w:num>
  <w:num w:numId="2" w16cid:durableId="1906334817">
    <w:abstractNumId w:val="1"/>
  </w:num>
  <w:num w:numId="3" w16cid:durableId="2017463417">
    <w:abstractNumId w:val="5"/>
  </w:num>
  <w:num w:numId="4" w16cid:durableId="2142190062">
    <w:abstractNumId w:val="10"/>
  </w:num>
  <w:num w:numId="5" w16cid:durableId="1766220965">
    <w:abstractNumId w:val="6"/>
  </w:num>
  <w:num w:numId="6" w16cid:durableId="1248615141">
    <w:abstractNumId w:val="3"/>
  </w:num>
  <w:num w:numId="7" w16cid:durableId="359235273">
    <w:abstractNumId w:val="3"/>
  </w:num>
  <w:num w:numId="8" w16cid:durableId="1276328228">
    <w:abstractNumId w:val="4"/>
  </w:num>
  <w:num w:numId="9" w16cid:durableId="346950617">
    <w:abstractNumId w:val="7"/>
  </w:num>
  <w:num w:numId="10" w16cid:durableId="526450900">
    <w:abstractNumId w:val="10"/>
  </w:num>
  <w:num w:numId="11" w16cid:durableId="472983844">
    <w:abstractNumId w:val="11"/>
  </w:num>
  <w:num w:numId="12" w16cid:durableId="1857576044">
    <w:abstractNumId w:val="9"/>
  </w:num>
  <w:num w:numId="13" w16cid:durableId="1792237095">
    <w:abstractNumId w:val="0"/>
  </w:num>
  <w:num w:numId="14" w16cid:durableId="821435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7B"/>
    <w:rsid w:val="000021A4"/>
    <w:rsid w:val="0003505C"/>
    <w:rsid w:val="000479F4"/>
    <w:rsid w:val="0005738F"/>
    <w:rsid w:val="00062198"/>
    <w:rsid w:val="00064D67"/>
    <w:rsid w:val="00081706"/>
    <w:rsid w:val="000B570A"/>
    <w:rsid w:val="000D4934"/>
    <w:rsid w:val="000D7A58"/>
    <w:rsid w:val="000E56B9"/>
    <w:rsid w:val="00106F92"/>
    <w:rsid w:val="00113241"/>
    <w:rsid w:val="001252BE"/>
    <w:rsid w:val="001279C8"/>
    <w:rsid w:val="00131413"/>
    <w:rsid w:val="00135A3C"/>
    <w:rsid w:val="00146B5E"/>
    <w:rsid w:val="00146FD5"/>
    <w:rsid w:val="001575E1"/>
    <w:rsid w:val="001603B0"/>
    <w:rsid w:val="00171D7B"/>
    <w:rsid w:val="00173A9A"/>
    <w:rsid w:val="00192C5E"/>
    <w:rsid w:val="00192E97"/>
    <w:rsid w:val="00195069"/>
    <w:rsid w:val="001A07C9"/>
    <w:rsid w:val="001C68A7"/>
    <w:rsid w:val="001E6813"/>
    <w:rsid w:val="001E6FE8"/>
    <w:rsid w:val="00201F9C"/>
    <w:rsid w:val="00233E98"/>
    <w:rsid w:val="002456BD"/>
    <w:rsid w:val="00250147"/>
    <w:rsid w:val="002502D0"/>
    <w:rsid w:val="00250A35"/>
    <w:rsid w:val="00253206"/>
    <w:rsid w:val="00256941"/>
    <w:rsid w:val="00276006"/>
    <w:rsid w:val="00292FEF"/>
    <w:rsid w:val="00297097"/>
    <w:rsid w:val="002A5E27"/>
    <w:rsid w:val="002A66CE"/>
    <w:rsid w:val="002D3818"/>
    <w:rsid w:val="002E1EDC"/>
    <w:rsid w:val="002E61A7"/>
    <w:rsid w:val="002F3E86"/>
    <w:rsid w:val="002F5C01"/>
    <w:rsid w:val="002F5D5C"/>
    <w:rsid w:val="003107FC"/>
    <w:rsid w:val="00312B3C"/>
    <w:rsid w:val="00313598"/>
    <w:rsid w:val="003339E6"/>
    <w:rsid w:val="00344FBF"/>
    <w:rsid w:val="003450DE"/>
    <w:rsid w:val="00346B31"/>
    <w:rsid w:val="00355987"/>
    <w:rsid w:val="00361CCD"/>
    <w:rsid w:val="00363FFD"/>
    <w:rsid w:val="00364E9F"/>
    <w:rsid w:val="00384A52"/>
    <w:rsid w:val="00386559"/>
    <w:rsid w:val="003934E1"/>
    <w:rsid w:val="003A4C22"/>
    <w:rsid w:val="003A7E2D"/>
    <w:rsid w:val="003B1906"/>
    <w:rsid w:val="003B2ED3"/>
    <w:rsid w:val="003E4348"/>
    <w:rsid w:val="003E4753"/>
    <w:rsid w:val="003F32C0"/>
    <w:rsid w:val="00406B38"/>
    <w:rsid w:val="004209ED"/>
    <w:rsid w:val="004210C1"/>
    <w:rsid w:val="00426A85"/>
    <w:rsid w:val="00433F2C"/>
    <w:rsid w:val="00466AF6"/>
    <w:rsid w:val="004737B5"/>
    <w:rsid w:val="00482604"/>
    <w:rsid w:val="004A156E"/>
    <w:rsid w:val="004B2D8D"/>
    <w:rsid w:val="004B746C"/>
    <w:rsid w:val="004B7FB2"/>
    <w:rsid w:val="004D186D"/>
    <w:rsid w:val="004F13DD"/>
    <w:rsid w:val="0050426E"/>
    <w:rsid w:val="00505CA4"/>
    <w:rsid w:val="00507A17"/>
    <w:rsid w:val="00515049"/>
    <w:rsid w:val="00516E03"/>
    <w:rsid w:val="00520D2B"/>
    <w:rsid w:val="00527441"/>
    <w:rsid w:val="00535C19"/>
    <w:rsid w:val="00545590"/>
    <w:rsid w:val="0054581A"/>
    <w:rsid w:val="00573863"/>
    <w:rsid w:val="005853E4"/>
    <w:rsid w:val="005935A7"/>
    <w:rsid w:val="005C0169"/>
    <w:rsid w:val="005D0712"/>
    <w:rsid w:val="005D5ACE"/>
    <w:rsid w:val="005D6D23"/>
    <w:rsid w:val="005E13A3"/>
    <w:rsid w:val="005E52C8"/>
    <w:rsid w:val="00602269"/>
    <w:rsid w:val="006057BD"/>
    <w:rsid w:val="006134FE"/>
    <w:rsid w:val="00617F5F"/>
    <w:rsid w:val="00625A54"/>
    <w:rsid w:val="00626989"/>
    <w:rsid w:val="00626AE1"/>
    <w:rsid w:val="0063090C"/>
    <w:rsid w:val="0063376A"/>
    <w:rsid w:val="006569E7"/>
    <w:rsid w:val="0066390A"/>
    <w:rsid w:val="00672420"/>
    <w:rsid w:val="0067713E"/>
    <w:rsid w:val="00681ADA"/>
    <w:rsid w:val="00683267"/>
    <w:rsid w:val="00685DD8"/>
    <w:rsid w:val="00695B58"/>
    <w:rsid w:val="006A0271"/>
    <w:rsid w:val="006B7B33"/>
    <w:rsid w:val="006B7BE7"/>
    <w:rsid w:val="006C4F98"/>
    <w:rsid w:val="006C63C9"/>
    <w:rsid w:val="006E405E"/>
    <w:rsid w:val="006F190C"/>
    <w:rsid w:val="00700AFF"/>
    <w:rsid w:val="00700E05"/>
    <w:rsid w:val="00750540"/>
    <w:rsid w:val="00770776"/>
    <w:rsid w:val="0078705E"/>
    <w:rsid w:val="00797D56"/>
    <w:rsid w:val="007A0D38"/>
    <w:rsid w:val="007A2EAD"/>
    <w:rsid w:val="007A72A3"/>
    <w:rsid w:val="007C0AA6"/>
    <w:rsid w:val="007C26EF"/>
    <w:rsid w:val="007C2FBF"/>
    <w:rsid w:val="007E5EA4"/>
    <w:rsid w:val="007F18BE"/>
    <w:rsid w:val="00803D93"/>
    <w:rsid w:val="00811098"/>
    <w:rsid w:val="008207CB"/>
    <w:rsid w:val="00827E5E"/>
    <w:rsid w:val="00833A01"/>
    <w:rsid w:val="00837D8A"/>
    <w:rsid w:val="008443DC"/>
    <w:rsid w:val="0084641A"/>
    <w:rsid w:val="008468E5"/>
    <w:rsid w:val="008668BE"/>
    <w:rsid w:val="008668E8"/>
    <w:rsid w:val="0087360C"/>
    <w:rsid w:val="00887B2D"/>
    <w:rsid w:val="00890DD3"/>
    <w:rsid w:val="008A205F"/>
    <w:rsid w:val="008A2E2D"/>
    <w:rsid w:val="008A2E91"/>
    <w:rsid w:val="008A5A1E"/>
    <w:rsid w:val="008B0E18"/>
    <w:rsid w:val="008C46E9"/>
    <w:rsid w:val="008D054B"/>
    <w:rsid w:val="008D5495"/>
    <w:rsid w:val="008D5E74"/>
    <w:rsid w:val="008E3C11"/>
    <w:rsid w:val="008F0A6D"/>
    <w:rsid w:val="00901696"/>
    <w:rsid w:val="00906543"/>
    <w:rsid w:val="0091772F"/>
    <w:rsid w:val="00920DBC"/>
    <w:rsid w:val="009244D2"/>
    <w:rsid w:val="00937D0E"/>
    <w:rsid w:val="00940499"/>
    <w:rsid w:val="00955E7B"/>
    <w:rsid w:val="009572EE"/>
    <w:rsid w:val="00974543"/>
    <w:rsid w:val="0098339C"/>
    <w:rsid w:val="0099525D"/>
    <w:rsid w:val="009C3F24"/>
    <w:rsid w:val="009D0B14"/>
    <w:rsid w:val="009D7DD0"/>
    <w:rsid w:val="009E02B5"/>
    <w:rsid w:val="009F163B"/>
    <w:rsid w:val="009F323F"/>
    <w:rsid w:val="00A06126"/>
    <w:rsid w:val="00A11D84"/>
    <w:rsid w:val="00A32878"/>
    <w:rsid w:val="00A36375"/>
    <w:rsid w:val="00A53E63"/>
    <w:rsid w:val="00A53F20"/>
    <w:rsid w:val="00A634EE"/>
    <w:rsid w:val="00A728D3"/>
    <w:rsid w:val="00A871B8"/>
    <w:rsid w:val="00A953BC"/>
    <w:rsid w:val="00AA0A0F"/>
    <w:rsid w:val="00AB3118"/>
    <w:rsid w:val="00AD0BEF"/>
    <w:rsid w:val="00AD6586"/>
    <w:rsid w:val="00B011EB"/>
    <w:rsid w:val="00B01474"/>
    <w:rsid w:val="00B01784"/>
    <w:rsid w:val="00B172B3"/>
    <w:rsid w:val="00B2328A"/>
    <w:rsid w:val="00B373CB"/>
    <w:rsid w:val="00B43CDF"/>
    <w:rsid w:val="00B441CE"/>
    <w:rsid w:val="00B56151"/>
    <w:rsid w:val="00B67AE2"/>
    <w:rsid w:val="00B87551"/>
    <w:rsid w:val="00B90931"/>
    <w:rsid w:val="00BB3369"/>
    <w:rsid w:val="00BF08A0"/>
    <w:rsid w:val="00C00A27"/>
    <w:rsid w:val="00C05788"/>
    <w:rsid w:val="00C112E7"/>
    <w:rsid w:val="00C163F3"/>
    <w:rsid w:val="00C241BF"/>
    <w:rsid w:val="00C30B64"/>
    <w:rsid w:val="00C45D4C"/>
    <w:rsid w:val="00C540C6"/>
    <w:rsid w:val="00C605E3"/>
    <w:rsid w:val="00C70D38"/>
    <w:rsid w:val="00C81768"/>
    <w:rsid w:val="00C82DDC"/>
    <w:rsid w:val="00C90A0D"/>
    <w:rsid w:val="00CA4870"/>
    <w:rsid w:val="00CB2BF0"/>
    <w:rsid w:val="00CB7B1D"/>
    <w:rsid w:val="00CE037D"/>
    <w:rsid w:val="00CE11F8"/>
    <w:rsid w:val="00CE268C"/>
    <w:rsid w:val="00CE2A20"/>
    <w:rsid w:val="00CE2E93"/>
    <w:rsid w:val="00CE7D4C"/>
    <w:rsid w:val="00CF3DBB"/>
    <w:rsid w:val="00CF7EE4"/>
    <w:rsid w:val="00CF7F6D"/>
    <w:rsid w:val="00D046C0"/>
    <w:rsid w:val="00D07B46"/>
    <w:rsid w:val="00D365E0"/>
    <w:rsid w:val="00D405DA"/>
    <w:rsid w:val="00D56DA7"/>
    <w:rsid w:val="00D60B7D"/>
    <w:rsid w:val="00D63D97"/>
    <w:rsid w:val="00D71F81"/>
    <w:rsid w:val="00D85954"/>
    <w:rsid w:val="00D918AC"/>
    <w:rsid w:val="00DA76DC"/>
    <w:rsid w:val="00DB1B19"/>
    <w:rsid w:val="00DB467C"/>
    <w:rsid w:val="00DC4E25"/>
    <w:rsid w:val="00DC5798"/>
    <w:rsid w:val="00DE048F"/>
    <w:rsid w:val="00DF2D06"/>
    <w:rsid w:val="00E03EA7"/>
    <w:rsid w:val="00E136E9"/>
    <w:rsid w:val="00E1744B"/>
    <w:rsid w:val="00E17F3F"/>
    <w:rsid w:val="00E245F4"/>
    <w:rsid w:val="00E24EC0"/>
    <w:rsid w:val="00E2715C"/>
    <w:rsid w:val="00E31B1A"/>
    <w:rsid w:val="00E4607B"/>
    <w:rsid w:val="00E54699"/>
    <w:rsid w:val="00E83CDB"/>
    <w:rsid w:val="00E900DA"/>
    <w:rsid w:val="00EC29DF"/>
    <w:rsid w:val="00EC586B"/>
    <w:rsid w:val="00ED11C5"/>
    <w:rsid w:val="00EE0C14"/>
    <w:rsid w:val="00EE12ED"/>
    <w:rsid w:val="00EE7F6E"/>
    <w:rsid w:val="00F030A2"/>
    <w:rsid w:val="00F23D38"/>
    <w:rsid w:val="00F37A7B"/>
    <w:rsid w:val="00F461B0"/>
    <w:rsid w:val="00F4774C"/>
    <w:rsid w:val="00F55EA8"/>
    <w:rsid w:val="00F606D8"/>
    <w:rsid w:val="00F628D0"/>
    <w:rsid w:val="00F650D6"/>
    <w:rsid w:val="00F81202"/>
    <w:rsid w:val="00FA50D4"/>
    <w:rsid w:val="00FA7544"/>
    <w:rsid w:val="00FB18EA"/>
    <w:rsid w:val="00FB2178"/>
    <w:rsid w:val="00FB5FAF"/>
    <w:rsid w:val="00FC2C20"/>
    <w:rsid w:val="00FC5C93"/>
    <w:rsid w:val="00FE5896"/>
    <w:rsid w:val="00FF0D60"/>
    <w:rsid w:val="00FF42D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7EED2"/>
  <w15:docId w15:val="{D6E91F0A-9F0E-4A2A-BC49-00E94145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198"/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EE0C14"/>
    <w:pPr>
      <w:keepNext/>
      <w:keepLines/>
      <w:widowControl w:val="0"/>
      <w:suppressAutoHyphens/>
      <w:autoSpaceDN w:val="0"/>
      <w:spacing w:before="240"/>
      <w:textAlignment w:val="baseline"/>
      <w:outlineLvl w:val="0"/>
    </w:pPr>
    <w:rPr>
      <w:rFonts w:ascii="Calibri Light" w:hAnsi="Calibri Light"/>
      <w:color w:val="2E74B5"/>
      <w:kern w:val="3"/>
      <w:sz w:val="32"/>
      <w:szCs w:val="32"/>
    </w:rPr>
  </w:style>
  <w:style w:type="paragraph" w:styleId="Titre2">
    <w:name w:val="heading 2"/>
    <w:basedOn w:val="Normal"/>
    <w:next w:val="Normal"/>
    <w:link w:val="Titre2Car"/>
    <w:rsid w:val="00EE0C14"/>
    <w:pPr>
      <w:keepNext/>
      <w:keepLines/>
      <w:widowControl w:val="0"/>
      <w:suppressAutoHyphens/>
      <w:autoSpaceDN w:val="0"/>
      <w:spacing w:before="40"/>
      <w:textAlignment w:val="baseline"/>
      <w:outlineLvl w:val="1"/>
    </w:pPr>
    <w:rPr>
      <w:rFonts w:ascii="Calibri Light" w:hAnsi="Calibri Light"/>
      <w:color w:val="2E74B5"/>
      <w:kern w:val="3"/>
      <w:sz w:val="26"/>
      <w:szCs w:val="26"/>
    </w:rPr>
  </w:style>
  <w:style w:type="paragraph" w:styleId="Titre6">
    <w:name w:val="heading 6"/>
    <w:basedOn w:val="Standard"/>
    <w:next w:val="Standard"/>
    <w:link w:val="Titre6Car"/>
    <w:rsid w:val="00EE0C1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E26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E268C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rsid w:val="00CE268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itre">
    <w:name w:val="titre"/>
    <w:basedOn w:val="Normal"/>
    <w:rsid w:val="004210C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 w:cs="Century Gothic"/>
      <w:b/>
      <w:bCs/>
      <w:color w:val="000000"/>
      <w:sz w:val="40"/>
      <w:szCs w:val="40"/>
    </w:rPr>
  </w:style>
  <w:style w:type="character" w:styleId="Numrodepage">
    <w:name w:val="page number"/>
    <w:basedOn w:val="Policepardfaut"/>
    <w:rsid w:val="008A205F"/>
  </w:style>
  <w:style w:type="table" w:styleId="Grilledutableau">
    <w:name w:val="Table Grid"/>
    <w:basedOn w:val="TableauNormal"/>
    <w:rsid w:val="0010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3450DE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C70D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70D3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650D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EE0C14"/>
    <w:rPr>
      <w:rFonts w:ascii="Calibri Light" w:hAnsi="Calibri Light"/>
      <w:color w:val="2E74B5"/>
      <w:kern w:val="3"/>
      <w:sz w:val="32"/>
      <w:szCs w:val="32"/>
    </w:rPr>
  </w:style>
  <w:style w:type="character" w:customStyle="1" w:styleId="Titre2Car">
    <w:name w:val="Titre 2 Car"/>
    <w:basedOn w:val="Policepardfaut"/>
    <w:link w:val="Titre2"/>
    <w:rsid w:val="00EE0C14"/>
    <w:rPr>
      <w:rFonts w:ascii="Calibri Light" w:hAnsi="Calibri Light"/>
      <w:color w:val="2E74B5"/>
      <w:kern w:val="3"/>
      <w:sz w:val="26"/>
      <w:szCs w:val="26"/>
    </w:rPr>
  </w:style>
  <w:style w:type="character" w:customStyle="1" w:styleId="Titre6Car">
    <w:name w:val="Titre 6 Car"/>
    <w:basedOn w:val="Policepardfaut"/>
    <w:link w:val="Titre6"/>
    <w:rsid w:val="00EE0C14"/>
    <w:rPr>
      <w:b/>
      <w:bCs/>
      <w:kern w:val="3"/>
      <w:sz w:val="22"/>
      <w:szCs w:val="22"/>
      <w:lang w:eastAsia="ar-SA"/>
    </w:rPr>
  </w:style>
  <w:style w:type="paragraph" w:customStyle="1" w:styleId="Standard">
    <w:name w:val="Standard"/>
    <w:rsid w:val="00EE0C14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Normalcentr1">
    <w:name w:val="Normal centré1"/>
    <w:basedOn w:val="Standard"/>
    <w:rsid w:val="00EE0C14"/>
    <w:pPr>
      <w:tabs>
        <w:tab w:val="left" w:pos="3420"/>
        <w:tab w:val="left" w:pos="3960"/>
        <w:tab w:val="left" w:leader="dot" w:pos="9900"/>
      </w:tabs>
      <w:ind w:left="360" w:right="-108"/>
      <w:jc w:val="both"/>
    </w:pPr>
    <w:rPr>
      <w:rFonts w:ascii="Americana" w:eastAsia="Americana" w:hAnsi="Americana" w:cs="Americana"/>
      <w:b/>
      <w:bCs/>
      <w:sz w:val="20"/>
      <w:szCs w:val="20"/>
    </w:rPr>
  </w:style>
  <w:style w:type="paragraph" w:customStyle="1" w:styleId="Corpsdetexte31">
    <w:name w:val="Corps de texte 31"/>
    <w:basedOn w:val="Standard"/>
    <w:rsid w:val="00EE0C14"/>
    <w:pPr>
      <w:jc w:val="right"/>
    </w:pPr>
    <w:rPr>
      <w:rFonts w:ascii="Americana" w:eastAsia="Americana" w:hAnsi="Americana" w:cs="Americana"/>
      <w:sz w:val="22"/>
      <w:szCs w:val="22"/>
    </w:rPr>
  </w:style>
  <w:style w:type="paragraph" w:styleId="Normalcentr">
    <w:name w:val="Block Text"/>
    <w:basedOn w:val="Standard"/>
    <w:rsid w:val="00EE0C14"/>
    <w:pPr>
      <w:tabs>
        <w:tab w:val="left" w:pos="2700"/>
        <w:tab w:val="left" w:pos="3240"/>
        <w:tab w:val="left" w:leader="dot" w:pos="9180"/>
      </w:tabs>
      <w:suppressAutoHyphens w:val="0"/>
      <w:ind w:left="360" w:right="-108"/>
      <w:jc w:val="both"/>
    </w:pPr>
    <w:rPr>
      <w:rFonts w:ascii="Americana" w:eastAsia="Americana" w:hAnsi="Americana" w:cs="Americana"/>
      <w:b/>
      <w:bCs/>
      <w:sz w:val="20"/>
      <w:szCs w:val="20"/>
      <w:lang w:eastAsia="fr-FR"/>
    </w:rPr>
  </w:style>
  <w:style w:type="paragraph" w:customStyle="1" w:styleId="Footnote">
    <w:name w:val="Footnote"/>
    <w:basedOn w:val="Standard"/>
    <w:rsid w:val="00EE0C14"/>
  </w:style>
  <w:style w:type="character" w:styleId="Appelnotedebasdep">
    <w:name w:val="footnote reference"/>
    <w:basedOn w:val="Policepardfaut"/>
    <w:rsid w:val="00EE0C14"/>
    <w:rPr>
      <w:position w:val="0"/>
      <w:vertAlign w:val="superscript"/>
    </w:rPr>
  </w:style>
  <w:style w:type="paragraph" w:styleId="En-ttedetabledesmatires">
    <w:name w:val="TOC Heading"/>
    <w:basedOn w:val="Titre1"/>
    <w:next w:val="Normal"/>
    <w:rsid w:val="00EE0C14"/>
    <w:pPr>
      <w:widowControl/>
      <w:suppressAutoHyphens w:val="0"/>
      <w:spacing w:line="242" w:lineRule="auto"/>
      <w:textAlignment w:val="auto"/>
    </w:pPr>
    <w:rPr>
      <w:kern w:val="0"/>
    </w:rPr>
  </w:style>
  <w:style w:type="paragraph" w:styleId="TM1">
    <w:name w:val="toc 1"/>
    <w:basedOn w:val="Normal"/>
    <w:next w:val="Normal"/>
    <w:autoRedefine/>
    <w:uiPriority w:val="39"/>
    <w:rsid w:val="00EE0C14"/>
    <w:pPr>
      <w:widowControl w:val="0"/>
      <w:suppressAutoHyphens/>
      <w:autoSpaceDN w:val="0"/>
      <w:spacing w:after="100"/>
      <w:textAlignment w:val="baseline"/>
    </w:pPr>
    <w:rPr>
      <w:rFonts w:ascii="Calibri" w:eastAsia="Calibri" w:hAnsi="Calibri"/>
      <w:kern w:val="3"/>
      <w:szCs w:val="22"/>
    </w:rPr>
  </w:style>
  <w:style w:type="numbering" w:customStyle="1" w:styleId="WWNum3">
    <w:name w:val="WWNum3"/>
    <w:basedOn w:val="Aucuneliste"/>
    <w:rsid w:val="00EE0C14"/>
    <w:pPr>
      <w:numPr>
        <w:numId w:val="5"/>
      </w:numPr>
    </w:pPr>
  </w:style>
  <w:style w:type="numbering" w:customStyle="1" w:styleId="WWNum6">
    <w:name w:val="WWNum6"/>
    <w:basedOn w:val="Aucuneliste"/>
    <w:rsid w:val="00EE0C14"/>
    <w:pPr>
      <w:numPr>
        <w:numId w:val="6"/>
      </w:numPr>
    </w:pPr>
  </w:style>
  <w:style w:type="paragraph" w:styleId="TM2">
    <w:name w:val="toc 2"/>
    <w:basedOn w:val="Normal"/>
    <w:next w:val="Normal"/>
    <w:autoRedefine/>
    <w:uiPriority w:val="39"/>
    <w:unhideWhenUsed/>
    <w:rsid w:val="00672420"/>
    <w:pPr>
      <w:spacing w:after="100"/>
      <w:ind w:left="240"/>
    </w:pPr>
  </w:style>
  <w:style w:type="paragraph" w:styleId="Corpsdetexte">
    <w:name w:val="Body Text"/>
    <w:basedOn w:val="Normal"/>
    <w:link w:val="CorpsdetexteCar"/>
    <w:uiPriority w:val="1"/>
    <w:qFormat/>
    <w:rsid w:val="00D405DA"/>
    <w:pPr>
      <w:widowControl w:val="0"/>
      <w:autoSpaceDE w:val="0"/>
      <w:autoSpaceDN w:val="0"/>
    </w:pPr>
    <w:rPr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405DA"/>
    <w:rPr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2F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cours@cnfpt.f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Gamme%20emploi%20et%20recrutement\fiche_portrait_beige_emplo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1E9C-6B71-4B51-9198-49E46B38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fiche_portrait_beige_emploi.dotx</Template>
  <TotalTime>0</TotalTime>
  <Pages>12</Pages>
  <Words>826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fiche_portrait_beige_emploi</vt:lpstr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fiche_portrait_beige_emploi</dc:title>
  <dc:subject/>
  <dc:creator>BLOT Céline</dc:creator>
  <cp:keywords/>
  <dc:description/>
  <cp:lastModifiedBy>BLOT Céline</cp:lastModifiedBy>
  <cp:revision>3</cp:revision>
  <cp:lastPrinted>2024-03-13T09:45:00Z</cp:lastPrinted>
  <dcterms:created xsi:type="dcterms:W3CDTF">2026-03-20T12:13:00Z</dcterms:created>
  <dcterms:modified xsi:type="dcterms:W3CDTF">2026-03-20T12:41:00Z</dcterms:modified>
</cp:coreProperties>
</file>