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2062" w14:textId="77777777" w:rsidR="00CE037D" w:rsidRPr="000021A4" w:rsidRDefault="00CE037D" w:rsidP="009C3F24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62336" behindDoc="0" locked="0" layoutInCell="1" allowOverlap="1" wp14:anchorId="4CE829B3" wp14:editId="1275385E">
            <wp:simplePos x="0" y="0"/>
            <wp:positionH relativeFrom="margin">
              <wp:posOffset>-3175</wp:posOffset>
            </wp:positionH>
            <wp:positionV relativeFrom="paragraph">
              <wp:posOffset>-196203</wp:posOffset>
            </wp:positionV>
            <wp:extent cx="914293" cy="73086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14:paraId="5482118A" w14:textId="191E85ED" w:rsidR="00CE037D" w:rsidRPr="00FC5C93" w:rsidRDefault="00CE037D" w:rsidP="00CE037D">
      <w:pPr>
        <w:spacing w:after="240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>À joi</w:t>
      </w:r>
      <w:r w:rsidR="002456BD">
        <w:rPr>
          <w:rFonts w:ascii="Arial Narrow" w:hAnsi="Arial Narrow" w:cs="Arial"/>
          <w:i/>
          <w:color w:val="000000" w:themeColor="text1"/>
          <w:w w:val="85"/>
        </w:rPr>
        <w:t>ndre au dossier d’inscription de l’examen professionnel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 </w:t>
      </w:r>
      <w:r w:rsidR="006C4F98">
        <w:rPr>
          <w:rFonts w:ascii="Arial Narrow" w:hAnsi="Arial Narrow" w:cs="Arial"/>
          <w:i/>
          <w:color w:val="000000" w:themeColor="text1"/>
          <w:w w:val="85"/>
        </w:rPr>
        <w:t>d’ingénieur en chef</w:t>
      </w:r>
      <w:r w:rsidR="002456BD">
        <w:rPr>
          <w:rFonts w:ascii="Arial Narrow" w:hAnsi="Arial Narrow" w:cs="Arial"/>
          <w:i/>
          <w:color w:val="000000" w:themeColor="text1"/>
          <w:w w:val="85"/>
        </w:rPr>
        <w:t xml:space="preserve"> 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>territorial, session 202</w:t>
      </w:r>
      <w:r w:rsidR="00987319">
        <w:rPr>
          <w:rFonts w:ascii="Arial Narrow" w:hAnsi="Arial Narrow" w:cs="Arial"/>
          <w:i/>
          <w:color w:val="000000" w:themeColor="text1"/>
          <w:w w:val="85"/>
        </w:rPr>
        <w:t>5</w:t>
      </w:r>
    </w:p>
    <w:p w14:paraId="1CE7AEFB" w14:textId="77777777" w:rsidR="00CE037D" w:rsidRPr="00FC5C93" w:rsidRDefault="00CE037D" w:rsidP="00CE037D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14:paraId="7F309079" w14:textId="77777777" w:rsidR="00CE037D" w:rsidRPr="00FC5C93" w:rsidRDefault="00CE037D" w:rsidP="00CE037D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14:paraId="05236221" w14:textId="77777777" w:rsidR="00CE037D" w:rsidRPr="00FC5C93" w:rsidRDefault="00CE037D" w:rsidP="00CE037D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39783C51" w14:textId="77777777" w:rsidR="00CE037D" w:rsidRPr="00FC5C93" w:rsidRDefault="00CE037D" w:rsidP="00CE037D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54AECF55" w14:textId="77777777" w:rsidR="00CE037D" w:rsidRPr="00CE037D" w:rsidRDefault="00CE037D" w:rsidP="00CE037D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 w:rsidR="003339E6">
        <w:rPr>
          <w:rFonts w:ascii="Bahnschrift Light Condensed" w:hAnsi="Bahnschrift Light Condensed" w:cs="Arial"/>
          <w:color w:val="000000" w:themeColor="text1"/>
        </w:rPr>
        <w:t>|___</w:t>
      </w:r>
      <w:r w:rsidR="003339E6"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 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 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 w:rsidR="003339E6">
        <w:rPr>
          <w:rFonts w:ascii="Bahnschrift Light Condensed" w:hAnsi="Bahnschrift Light Condensed" w:cs="Arial"/>
          <w:color w:val="000000" w:themeColor="text1"/>
        </w:rPr>
        <w:t>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</w:t>
      </w:r>
    </w:p>
    <w:p w14:paraId="5154DCE6" w14:textId="77777777" w:rsidR="00CF3DBB" w:rsidRPr="00FC5C93" w:rsidRDefault="00CE037D" w:rsidP="00685DD8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685DD8" w:rsidRPr="00FC5C93" w14:paraId="37EF292D" w14:textId="77777777" w:rsidTr="002456BD">
        <w:trPr>
          <w:trHeight w:val="653"/>
        </w:trPr>
        <w:tc>
          <w:tcPr>
            <w:tcW w:w="1417" w:type="dxa"/>
            <w:vMerge w:val="restart"/>
          </w:tcPr>
          <w:p w14:paraId="3FAB4869" w14:textId="77777777" w:rsidR="00685DD8" w:rsidRPr="00FC5C93" w:rsidRDefault="002456BD" w:rsidP="002456BD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Cadre d’emplois, g</w:t>
            </w:r>
            <w:r w:rsidR="00685DD8"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rade ou emploi</w:t>
            </w:r>
          </w:p>
        </w:tc>
        <w:tc>
          <w:tcPr>
            <w:tcW w:w="1417" w:type="dxa"/>
            <w:vMerge w:val="restart"/>
          </w:tcPr>
          <w:p w14:paraId="2905AA5B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14:paraId="5965201A" w14:textId="77777777" w:rsidR="00685DD8" w:rsidRPr="00FC5C93" w:rsidRDefault="00685DD8" w:rsidP="008E3C11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(titulaire, stagiaire, contractuel, vacataire)</w:t>
            </w:r>
          </w:p>
        </w:tc>
        <w:tc>
          <w:tcPr>
            <w:tcW w:w="1417" w:type="dxa"/>
            <w:vMerge w:val="restart"/>
          </w:tcPr>
          <w:p w14:paraId="178D6462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14:paraId="2650BC66" w14:textId="77777777" w:rsidR="00685DD8" w:rsidRPr="00FC5C93" w:rsidRDefault="00685DD8" w:rsidP="003339E6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(préciser le nom et le lieu des différents employeurs : Mairie de…)</w:t>
            </w:r>
          </w:p>
        </w:tc>
        <w:tc>
          <w:tcPr>
            <w:tcW w:w="1417" w:type="dxa"/>
            <w:vMerge w:val="restart"/>
          </w:tcPr>
          <w:p w14:paraId="025862C2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proofErr w:type="gramStart"/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  <w:r w:rsidR="0078705E"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(</w:t>
            </w:r>
            <w:proofErr w:type="gramEnd"/>
            <w:r w:rsidR="0078705E"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1)</w:t>
            </w:r>
          </w:p>
          <w:p w14:paraId="13D16DD1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spell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du</w:t>
            </w:r>
            <w:proofErr w:type="spell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_____ au _____)</w:t>
            </w:r>
          </w:p>
        </w:tc>
        <w:tc>
          <w:tcPr>
            <w:tcW w:w="2124" w:type="dxa"/>
            <w:gridSpan w:val="3"/>
            <w:vAlign w:val="center"/>
          </w:tcPr>
          <w:p w14:paraId="646EAD63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  <w:vAlign w:val="center"/>
          </w:tcPr>
          <w:p w14:paraId="04FEA43B" w14:textId="77777777" w:rsidR="002456BD" w:rsidRPr="002456BD" w:rsidRDefault="002456BD" w:rsidP="002456BD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Intitulé des fonctions exercées</w:t>
            </w:r>
          </w:p>
        </w:tc>
      </w:tr>
      <w:tr w:rsidR="00685DD8" w:rsidRPr="00FC5C93" w14:paraId="4B2DF4CB" w14:textId="77777777" w:rsidTr="003339E6">
        <w:trPr>
          <w:trHeight w:val="383"/>
        </w:trPr>
        <w:tc>
          <w:tcPr>
            <w:tcW w:w="1417" w:type="dxa"/>
            <w:vMerge/>
          </w:tcPr>
          <w:p w14:paraId="6D0B7099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AEB81D5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7E0CA14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35B54B4A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14:paraId="0716308D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14:paraId="79513C74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14:paraId="3C8926ED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14:paraId="74A72471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685DD8" w:rsidRPr="00FC5C93" w14:paraId="47A0FB09" w14:textId="77777777" w:rsidTr="002456BD">
        <w:trPr>
          <w:trHeight w:val="5954"/>
        </w:trPr>
        <w:tc>
          <w:tcPr>
            <w:tcW w:w="1417" w:type="dxa"/>
          </w:tcPr>
          <w:p w14:paraId="3D14DF65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64CB02C0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5B357084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2C2A5FF5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14:paraId="70AFF1F9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28E2D199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208FA30A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14:paraId="416E82E9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14:paraId="05CB72AC" w14:textId="77777777" w:rsidR="00CE037D" w:rsidRPr="00FC5C93" w:rsidRDefault="003339E6" w:rsidP="002456BD">
      <w:pPr>
        <w:tabs>
          <w:tab w:val="right" w:pos="10915"/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  <w:r w:rsidR="002456BD">
        <w:rPr>
          <w:rFonts w:ascii="Arial Narrow" w:hAnsi="Arial Narrow" w:cs="Arial"/>
          <w:b/>
          <w:color w:val="000000" w:themeColor="text1"/>
          <w:w w:val="85"/>
          <w:sz w:val="20"/>
        </w:rPr>
        <w:tab/>
      </w:r>
      <w:r w:rsidR="002456BD" w:rsidRPr="002456BD">
        <w:rPr>
          <w:rFonts w:ascii="Arial Narrow" w:hAnsi="Arial Narrow" w:cs="Arial"/>
          <w:i/>
          <w:color w:val="000000" w:themeColor="text1"/>
          <w:w w:val="85"/>
          <w:sz w:val="20"/>
          <w:vertAlign w:val="superscript"/>
        </w:rPr>
        <w:t>(1)</w:t>
      </w:r>
      <w:r w:rsidR="002456BD" w:rsidRPr="002456BD">
        <w:rPr>
          <w:rFonts w:ascii="Arial Narrow" w:hAnsi="Arial Narrow" w:cs="Arial"/>
          <w:i/>
          <w:color w:val="000000" w:themeColor="text1"/>
          <w:w w:val="85"/>
          <w:sz w:val="20"/>
        </w:rPr>
        <w:t xml:space="preserve"> Préciser si les services ont été effectués à temps complet, incomplet ou partiel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3339E6" w14:paraId="2DAD02BE" w14:textId="77777777" w:rsidTr="009C3F24">
        <w:trPr>
          <w:trHeight w:val="4302"/>
        </w:trPr>
        <w:tc>
          <w:tcPr>
            <w:tcW w:w="11046" w:type="dxa"/>
          </w:tcPr>
          <w:p w14:paraId="68FAE143" w14:textId="77777777" w:rsidR="003339E6" w:rsidRPr="00FC5C93" w:rsidRDefault="003339E6" w:rsidP="008E3C11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7BA0AAB1" w14:textId="77777777" w:rsidR="003339E6" w:rsidRDefault="003339E6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14:paraId="5DC142F5" w14:textId="77777777" w:rsidR="003339E6" w:rsidRDefault="003339E6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14:paraId="5A32982E" w14:textId="77777777" w:rsidR="009C3F24" w:rsidRPr="00FC5C93" w:rsidRDefault="009C3F24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6204FB1E" w14:textId="77777777" w:rsidR="009C3F24" w:rsidRPr="00FC5C93" w:rsidRDefault="009C3F24" w:rsidP="008E3C11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14:paraId="7422A901" w14:textId="77777777" w:rsidR="009C3F24" w:rsidRPr="00FC5C93" w:rsidRDefault="009C3F24" w:rsidP="009C3F2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14:paraId="70BA75E9" w14:textId="77777777" w:rsidR="008E3C11" w:rsidRPr="00FC5C93" w:rsidRDefault="008E3C11" w:rsidP="009C3F2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14:paraId="3C4A50E0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réglementaires.</w:t>
            </w:r>
          </w:p>
          <w:p w14:paraId="0A0D6424" w14:textId="77777777" w:rsidR="009C3F24" w:rsidRPr="00FC5C93" w:rsidRDefault="009C3F24" w:rsidP="009C3F24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 xml:space="preserve">Pour les 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agents publics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, les services sont calculés de la manière suivante :</w:t>
            </w:r>
          </w:p>
          <w:p w14:paraId="3EC7667C" w14:textId="77777777" w:rsidR="009C3F24" w:rsidRPr="00FC5C93" w:rsidRDefault="009C3F24" w:rsidP="008E3C11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14:paraId="02B37FBD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14:paraId="3B381D39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 xml:space="preserve">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compté au prorata du temps effectivement travaillé</w:t>
            </w:r>
          </w:p>
          <w:p w14:paraId="72C5E9F3" w14:textId="77777777" w:rsidR="008E3C11" w:rsidRPr="008E3C11" w:rsidRDefault="008E3C11" w:rsidP="009C3F24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14:paraId="614F096A" w14:textId="77777777" w:rsidR="003339E6" w:rsidRPr="008E3C11" w:rsidRDefault="003339E6" w:rsidP="008E3C11">
      <w:pPr>
        <w:tabs>
          <w:tab w:val="left" w:leader="dot" w:pos="11056"/>
        </w:tabs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3339E6" w:rsidRPr="008E3C11" w:rsidSect="009C3F24">
      <w:headerReference w:type="default" r:id="rId9"/>
      <w:footerReference w:type="default" r:id="rId10"/>
      <w:pgSz w:w="11906" w:h="16838"/>
      <w:pgMar w:top="567" w:right="425" w:bottom="142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0537" w14:textId="77777777" w:rsidR="0015734A" w:rsidRDefault="0015734A">
      <w:r>
        <w:separator/>
      </w:r>
    </w:p>
  </w:endnote>
  <w:endnote w:type="continuationSeparator" w:id="0">
    <w:p w14:paraId="3A3FAE02" w14:textId="77777777" w:rsidR="0015734A" w:rsidRDefault="0015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A20B" w14:textId="77777777" w:rsidR="00D60B7D" w:rsidRPr="005D6D23" w:rsidRDefault="00D60B7D" w:rsidP="00D60B7D">
    <w:pPr>
      <w:pStyle w:val="Pieddepage"/>
      <w:ind w:right="360"/>
      <w:rPr>
        <w:rFonts w:ascii="Bahnschrift Light Condensed" w:hAnsi="Bahnschrift Light Condensed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1844" w14:textId="77777777" w:rsidR="0015734A" w:rsidRDefault="0015734A">
      <w:r>
        <w:separator/>
      </w:r>
    </w:p>
  </w:footnote>
  <w:footnote w:type="continuationSeparator" w:id="0">
    <w:p w14:paraId="65205A1B" w14:textId="77777777" w:rsidR="0015734A" w:rsidRDefault="0015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035D" w14:textId="77777777" w:rsidR="00D60B7D" w:rsidRPr="00D60B7D" w:rsidRDefault="00D60B7D" w:rsidP="00D60B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66"/>
    <w:multiLevelType w:val="hybridMultilevel"/>
    <w:tmpl w:val="E5962C0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4937439">
    <w:abstractNumId w:val="1"/>
  </w:num>
  <w:num w:numId="2" w16cid:durableId="534848394">
    <w:abstractNumId w:val="0"/>
  </w:num>
  <w:num w:numId="3" w16cid:durableId="1243684827">
    <w:abstractNumId w:val="2"/>
  </w:num>
  <w:num w:numId="4" w16cid:durableId="110723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05A17"/>
    <w:rsid w:val="0003505C"/>
    <w:rsid w:val="00075990"/>
    <w:rsid w:val="00081706"/>
    <w:rsid w:val="00081801"/>
    <w:rsid w:val="000B570A"/>
    <w:rsid w:val="000D1E71"/>
    <w:rsid w:val="000D7A58"/>
    <w:rsid w:val="000E56B9"/>
    <w:rsid w:val="000F5C4D"/>
    <w:rsid w:val="00106F92"/>
    <w:rsid w:val="001279C8"/>
    <w:rsid w:val="00135A3C"/>
    <w:rsid w:val="00146FD5"/>
    <w:rsid w:val="0015734A"/>
    <w:rsid w:val="001575E1"/>
    <w:rsid w:val="00192C5E"/>
    <w:rsid w:val="001C68A7"/>
    <w:rsid w:val="001E6FE8"/>
    <w:rsid w:val="00233E98"/>
    <w:rsid w:val="002456BD"/>
    <w:rsid w:val="00250147"/>
    <w:rsid w:val="002502D0"/>
    <w:rsid w:val="00253206"/>
    <w:rsid w:val="00256941"/>
    <w:rsid w:val="002A5E27"/>
    <w:rsid w:val="002D3818"/>
    <w:rsid w:val="002E1EDC"/>
    <w:rsid w:val="002F5D5C"/>
    <w:rsid w:val="00312B3C"/>
    <w:rsid w:val="00313598"/>
    <w:rsid w:val="003339E6"/>
    <w:rsid w:val="00344FBF"/>
    <w:rsid w:val="003450DE"/>
    <w:rsid w:val="00361CCD"/>
    <w:rsid w:val="00363FFD"/>
    <w:rsid w:val="00364E9F"/>
    <w:rsid w:val="00386559"/>
    <w:rsid w:val="003A7E2D"/>
    <w:rsid w:val="003F32C0"/>
    <w:rsid w:val="00406B38"/>
    <w:rsid w:val="004210C1"/>
    <w:rsid w:val="00426A85"/>
    <w:rsid w:val="00433F2C"/>
    <w:rsid w:val="004737B5"/>
    <w:rsid w:val="004B2D8D"/>
    <w:rsid w:val="004B746C"/>
    <w:rsid w:val="004B7FB2"/>
    <w:rsid w:val="00507A17"/>
    <w:rsid w:val="00515049"/>
    <w:rsid w:val="00520D2B"/>
    <w:rsid w:val="00524A27"/>
    <w:rsid w:val="00535C19"/>
    <w:rsid w:val="00545590"/>
    <w:rsid w:val="0054581A"/>
    <w:rsid w:val="00573863"/>
    <w:rsid w:val="005853E4"/>
    <w:rsid w:val="005935A7"/>
    <w:rsid w:val="005C0169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0FC"/>
    <w:rsid w:val="0063090C"/>
    <w:rsid w:val="00683267"/>
    <w:rsid w:val="00685DD8"/>
    <w:rsid w:val="006A0271"/>
    <w:rsid w:val="006B7B33"/>
    <w:rsid w:val="006B7BE7"/>
    <w:rsid w:val="006C4F98"/>
    <w:rsid w:val="006C63C9"/>
    <w:rsid w:val="006F190C"/>
    <w:rsid w:val="00700AFF"/>
    <w:rsid w:val="00700E05"/>
    <w:rsid w:val="00750540"/>
    <w:rsid w:val="00770776"/>
    <w:rsid w:val="0078705E"/>
    <w:rsid w:val="0079239D"/>
    <w:rsid w:val="00797D56"/>
    <w:rsid w:val="007A0D38"/>
    <w:rsid w:val="007A2EAD"/>
    <w:rsid w:val="007C0AA6"/>
    <w:rsid w:val="007E5EA4"/>
    <w:rsid w:val="007F18BE"/>
    <w:rsid w:val="00810C74"/>
    <w:rsid w:val="008207CB"/>
    <w:rsid w:val="00827E5E"/>
    <w:rsid w:val="0083478C"/>
    <w:rsid w:val="00837D8A"/>
    <w:rsid w:val="008443DC"/>
    <w:rsid w:val="008668BE"/>
    <w:rsid w:val="008668E8"/>
    <w:rsid w:val="0087360C"/>
    <w:rsid w:val="00887B2D"/>
    <w:rsid w:val="00890DD3"/>
    <w:rsid w:val="008A205F"/>
    <w:rsid w:val="008A2E91"/>
    <w:rsid w:val="008C46E9"/>
    <w:rsid w:val="008D5495"/>
    <w:rsid w:val="008D5E74"/>
    <w:rsid w:val="008E3C11"/>
    <w:rsid w:val="008F0A6D"/>
    <w:rsid w:val="008F3CA7"/>
    <w:rsid w:val="00901696"/>
    <w:rsid w:val="0091772F"/>
    <w:rsid w:val="009244D2"/>
    <w:rsid w:val="00937D0E"/>
    <w:rsid w:val="00955A46"/>
    <w:rsid w:val="00955E7B"/>
    <w:rsid w:val="00974543"/>
    <w:rsid w:val="0098339C"/>
    <w:rsid w:val="00987319"/>
    <w:rsid w:val="009A0685"/>
    <w:rsid w:val="009C145F"/>
    <w:rsid w:val="009C3F24"/>
    <w:rsid w:val="009D0B14"/>
    <w:rsid w:val="009E02B5"/>
    <w:rsid w:val="009F323F"/>
    <w:rsid w:val="00A06126"/>
    <w:rsid w:val="00A11D84"/>
    <w:rsid w:val="00A32878"/>
    <w:rsid w:val="00A36375"/>
    <w:rsid w:val="00A53E63"/>
    <w:rsid w:val="00A53F20"/>
    <w:rsid w:val="00A634EE"/>
    <w:rsid w:val="00A871B8"/>
    <w:rsid w:val="00AA0A0F"/>
    <w:rsid w:val="00AD6586"/>
    <w:rsid w:val="00B011EB"/>
    <w:rsid w:val="00B01784"/>
    <w:rsid w:val="00B2328A"/>
    <w:rsid w:val="00B373CB"/>
    <w:rsid w:val="00B43CDF"/>
    <w:rsid w:val="00B56151"/>
    <w:rsid w:val="00B67AE2"/>
    <w:rsid w:val="00B8013A"/>
    <w:rsid w:val="00B90931"/>
    <w:rsid w:val="00C112E7"/>
    <w:rsid w:val="00C241BF"/>
    <w:rsid w:val="00C30B64"/>
    <w:rsid w:val="00C540C6"/>
    <w:rsid w:val="00C605E3"/>
    <w:rsid w:val="00C70D38"/>
    <w:rsid w:val="00C82DDC"/>
    <w:rsid w:val="00C90A0D"/>
    <w:rsid w:val="00CA4870"/>
    <w:rsid w:val="00CB2BF0"/>
    <w:rsid w:val="00CB7B1D"/>
    <w:rsid w:val="00CE037D"/>
    <w:rsid w:val="00CE11F8"/>
    <w:rsid w:val="00CE268C"/>
    <w:rsid w:val="00CE2A20"/>
    <w:rsid w:val="00CE2E93"/>
    <w:rsid w:val="00CF3DBB"/>
    <w:rsid w:val="00D07B46"/>
    <w:rsid w:val="00D365E0"/>
    <w:rsid w:val="00D60B7D"/>
    <w:rsid w:val="00D62623"/>
    <w:rsid w:val="00D63D97"/>
    <w:rsid w:val="00D71F81"/>
    <w:rsid w:val="00D85954"/>
    <w:rsid w:val="00DA76DC"/>
    <w:rsid w:val="00DB1B19"/>
    <w:rsid w:val="00DB467C"/>
    <w:rsid w:val="00DC4E25"/>
    <w:rsid w:val="00DC5798"/>
    <w:rsid w:val="00DE048F"/>
    <w:rsid w:val="00E278AF"/>
    <w:rsid w:val="00E4607B"/>
    <w:rsid w:val="00E5277D"/>
    <w:rsid w:val="00E54699"/>
    <w:rsid w:val="00E83CDB"/>
    <w:rsid w:val="00E900DA"/>
    <w:rsid w:val="00E91C4B"/>
    <w:rsid w:val="00EB55A0"/>
    <w:rsid w:val="00EC586B"/>
    <w:rsid w:val="00ED11C5"/>
    <w:rsid w:val="00EE7F6E"/>
    <w:rsid w:val="00F030A2"/>
    <w:rsid w:val="00F23D38"/>
    <w:rsid w:val="00F37A7B"/>
    <w:rsid w:val="00F461B0"/>
    <w:rsid w:val="00F4774C"/>
    <w:rsid w:val="00F55EA8"/>
    <w:rsid w:val="00F606D8"/>
    <w:rsid w:val="00F650D6"/>
    <w:rsid w:val="00FA7544"/>
    <w:rsid w:val="00FB2178"/>
    <w:rsid w:val="00FB5FAF"/>
    <w:rsid w:val="00FC0C59"/>
    <w:rsid w:val="00FC5C9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E514A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F650D6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rsid w:val="00005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F3F3-53FD-4165-A952-1012B56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2</cp:revision>
  <cp:lastPrinted>2022-09-05T12:48:00Z</cp:lastPrinted>
  <dcterms:created xsi:type="dcterms:W3CDTF">2024-11-13T15:10:00Z</dcterms:created>
  <dcterms:modified xsi:type="dcterms:W3CDTF">2024-11-13T15:10:00Z</dcterms:modified>
</cp:coreProperties>
</file>