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BBD1" w14:textId="77777777" w:rsidR="00E31B1A" w:rsidRDefault="0099525D" w:rsidP="00E31B1A">
      <w:r>
        <w:rPr>
          <w:noProof/>
        </w:rPr>
        <w:drawing>
          <wp:anchor distT="0" distB="0" distL="114300" distR="114300" simplePos="0" relativeHeight="251669504" behindDoc="1" locked="0" layoutInCell="1" allowOverlap="1" wp14:anchorId="0BF2699C" wp14:editId="02558365">
            <wp:simplePos x="0" y="0"/>
            <wp:positionH relativeFrom="column">
              <wp:posOffset>-557530</wp:posOffset>
            </wp:positionH>
            <wp:positionV relativeFrom="paragraph">
              <wp:posOffset>-139003</wp:posOffset>
            </wp:positionV>
            <wp:extent cx="1424940" cy="1139065"/>
            <wp:effectExtent l="0" t="0" r="3810" b="444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6A96C" wp14:editId="491E4A1C">
                <wp:simplePos x="0" y="0"/>
                <wp:positionH relativeFrom="column">
                  <wp:posOffset>5163729</wp:posOffset>
                </wp:positionH>
                <wp:positionV relativeFrom="paragraph">
                  <wp:posOffset>-231140</wp:posOffset>
                </wp:positionV>
                <wp:extent cx="1259840" cy="1619885"/>
                <wp:effectExtent l="19050" t="57150" r="111760" b="755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7B4121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7E4589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3E7B9A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188CD4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  <w:p w14:paraId="24DF583D" w14:textId="77777777" w:rsidR="0067713E" w:rsidRPr="00A12B6E" w:rsidRDefault="0067713E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récente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A96C" id="Rectangle 5" o:spid="_x0000_s1026" style="position:absolute;margin-left:406.6pt;margin-top:-18.2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">
                <v:shadow on="t" color="black" opacity="26214f" origin="-.5" offset="3pt,0"/>
                <v:textbox>
                  <w:txbxContent>
                    <w:p w14:paraId="067B4121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7E4589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3E7B9A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C188CD4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  <w:p w14:paraId="24DF583D" w14:textId="77777777" w:rsidR="0067713E" w:rsidRPr="00A12B6E" w:rsidRDefault="0067713E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récente</w:t>
                      </w:r>
                    </w:p>
                  </w:txbxContent>
                </v:textbox>
              </v:rect>
            </w:pict>
          </mc:Fallback>
        </mc:AlternateContent>
      </w:r>
    </w:p>
    <w:p w14:paraId="0BB0F6BA" w14:textId="77777777" w:rsidR="00E31B1A" w:rsidRDefault="00E31B1A" w:rsidP="00E31B1A"/>
    <w:p w14:paraId="1EF60116" w14:textId="77777777" w:rsidR="00E31B1A" w:rsidRDefault="00E31B1A" w:rsidP="00E31B1A"/>
    <w:p w14:paraId="5E945ADB" w14:textId="77777777"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7C6E6C0B" w14:textId="77777777"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3333DA7B" w14:textId="77777777" w:rsidR="0084641A" w:rsidRDefault="0084641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67517D85" w14:textId="2AD318F3" w:rsidR="0066390A" w:rsidRPr="0066390A" w:rsidRDefault="000B2EF9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0B2EF9">
        <w:rPr>
          <w:rFonts w:ascii="Arial" w:hAnsi="Arial" w:cs="Arial"/>
          <w:b/>
          <w:sz w:val="36"/>
          <w:szCs w:val="28"/>
        </w:rPr>
        <w:t>EXAMEN PROFESSIONNEL</w:t>
      </w:r>
    </w:p>
    <w:p w14:paraId="3C49332E" w14:textId="1ACBF5CE" w:rsidR="00E31B1A" w:rsidRPr="0066390A" w:rsidRDefault="008928E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D’ACC</w:t>
      </w:r>
      <w:r w:rsidRPr="008928EA">
        <w:rPr>
          <w:rFonts w:ascii="Arial" w:hAnsi="Arial" w:cs="Arial"/>
          <w:b/>
          <w:sz w:val="36"/>
          <w:szCs w:val="28"/>
        </w:rPr>
        <w:t>È</w:t>
      </w:r>
      <w:r>
        <w:rPr>
          <w:rFonts w:ascii="Arial" w:hAnsi="Arial" w:cs="Arial"/>
          <w:b/>
          <w:sz w:val="36"/>
          <w:szCs w:val="28"/>
        </w:rPr>
        <w:t xml:space="preserve">S </w:t>
      </w:r>
      <w:r w:rsidR="00E31B1A" w:rsidRPr="0066390A">
        <w:rPr>
          <w:rFonts w:ascii="Arial" w:hAnsi="Arial" w:cs="Arial"/>
          <w:b/>
          <w:sz w:val="36"/>
          <w:szCs w:val="28"/>
        </w:rPr>
        <w:t>AU GRADE DE COLONEL</w:t>
      </w:r>
    </w:p>
    <w:p w14:paraId="5F3D39B6" w14:textId="77777777" w:rsidR="00E31B1A" w:rsidRPr="0066390A" w:rsidRDefault="00E31B1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DE SAPEUR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>-POMPIER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 xml:space="preserve"> PROFESSIONNEL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</w:p>
    <w:p w14:paraId="4ADBD854" w14:textId="77777777" w:rsidR="00E2715C" w:rsidRDefault="00E2715C" w:rsidP="00E31B1A">
      <w:pPr>
        <w:jc w:val="center"/>
        <w:rPr>
          <w:rFonts w:ascii="Arial" w:hAnsi="Arial" w:cs="Arial"/>
          <w:b/>
          <w:sz w:val="28"/>
          <w:szCs w:val="28"/>
        </w:rPr>
      </w:pPr>
    </w:p>
    <w:p w14:paraId="6F06E6DB" w14:textId="77777777" w:rsidR="00E31B1A" w:rsidRPr="006A17E0" w:rsidRDefault="0067713E" w:rsidP="00E31B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2025</w:t>
      </w:r>
    </w:p>
    <w:p w14:paraId="76D33F50" w14:textId="77777777" w:rsidR="00672420" w:rsidRPr="006A17E0" w:rsidRDefault="00672420" w:rsidP="00E31B1A">
      <w:pPr>
        <w:rPr>
          <w:rFonts w:ascii="Arial" w:hAnsi="Arial" w:cs="Arial"/>
          <w:b/>
        </w:rPr>
      </w:pPr>
    </w:p>
    <w:p w14:paraId="6BE75923" w14:textId="07DD6147" w:rsidR="0066390A" w:rsidRPr="006A17E0" w:rsidRDefault="000B2EF9" w:rsidP="0066390A">
      <w:pPr>
        <w:jc w:val="center"/>
        <w:rPr>
          <w:rFonts w:ascii="Arial" w:hAnsi="Arial" w:cs="Arial"/>
          <w:b/>
          <w:sz w:val="40"/>
          <w:szCs w:val="40"/>
        </w:rPr>
      </w:pPr>
      <w:r w:rsidRPr="000B2EF9">
        <w:rPr>
          <w:rFonts w:ascii="Arial" w:hAnsi="Arial" w:cs="Arial"/>
          <w:b/>
          <w:sz w:val="40"/>
          <w:szCs w:val="40"/>
        </w:rPr>
        <w:t>RECONNAISSANCE DES ACQUIS DE L’EXPERIENCE PROFESSIONNELLE</w:t>
      </w:r>
    </w:p>
    <w:p w14:paraId="635C0190" w14:textId="77777777" w:rsidR="00E2715C" w:rsidRDefault="00E2715C" w:rsidP="0067713E">
      <w:pPr>
        <w:ind w:right="-335"/>
        <w:rPr>
          <w:rFonts w:ascii="Arial" w:hAnsi="Arial" w:cs="Arial"/>
          <w:sz w:val="22"/>
          <w:szCs w:val="22"/>
        </w:rPr>
      </w:pPr>
    </w:p>
    <w:p w14:paraId="543D8FD1" w14:textId="77777777" w:rsidR="000B2EF9" w:rsidRDefault="000B2EF9" w:rsidP="0067713E">
      <w:pPr>
        <w:ind w:right="-335"/>
        <w:rPr>
          <w:rFonts w:ascii="Arial" w:hAnsi="Arial" w:cs="Arial"/>
          <w:sz w:val="22"/>
          <w:szCs w:val="22"/>
        </w:rPr>
      </w:pPr>
    </w:p>
    <w:p w14:paraId="726D2D9B" w14:textId="4121C271" w:rsidR="000B2EF9" w:rsidRPr="002E61A7" w:rsidRDefault="000B2EF9" w:rsidP="000B2EF9">
      <w:pPr>
        <w:jc w:val="center"/>
        <w:rPr>
          <w:rFonts w:ascii="Arial" w:hAnsi="Arial" w:cs="Arial"/>
          <w:b/>
          <w:sz w:val="32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DATE DE DÉPÔT : </w:t>
      </w:r>
      <w:r w:rsidR="00E77E74">
        <w:rPr>
          <w:rFonts w:ascii="Arial" w:hAnsi="Arial" w:cs="Arial"/>
          <w:b/>
          <w:color w:val="FF0000"/>
          <w:sz w:val="32"/>
          <w:u w:val="single"/>
        </w:rPr>
        <w:t>7</w:t>
      </w:r>
      <w:r w:rsidRPr="003B2ED3">
        <w:rPr>
          <w:rFonts w:ascii="Arial" w:hAnsi="Arial" w:cs="Arial"/>
          <w:b/>
          <w:color w:val="FF0000"/>
          <w:sz w:val="32"/>
          <w:u w:val="single"/>
        </w:rPr>
        <w:t xml:space="preserve"> FEVRIER 202</w:t>
      </w:r>
      <w:r w:rsidR="00E77E74">
        <w:rPr>
          <w:rFonts w:ascii="Arial" w:hAnsi="Arial" w:cs="Arial"/>
          <w:b/>
          <w:color w:val="FF0000"/>
          <w:sz w:val="32"/>
          <w:u w:val="single"/>
        </w:rPr>
        <w:t>5</w:t>
      </w:r>
    </w:p>
    <w:p w14:paraId="617B7BD5" w14:textId="77777777" w:rsidR="000B2EF9" w:rsidRPr="003B2ED3" w:rsidRDefault="000B2EF9" w:rsidP="000B2EF9">
      <w:pPr>
        <w:jc w:val="center"/>
        <w:rPr>
          <w:rFonts w:ascii="Arial" w:hAnsi="Arial" w:cs="Arial"/>
          <w:b/>
          <w:color w:val="0D0D0D" w:themeColor="text1" w:themeTint="F2"/>
          <w:sz w:val="32"/>
        </w:rPr>
      </w:pPr>
    </w:p>
    <w:p w14:paraId="594A8334" w14:textId="77777777" w:rsidR="000B2EF9" w:rsidRDefault="000B2EF9" w:rsidP="000B2EF9">
      <w:pPr>
        <w:spacing w:after="240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color w:val="FF0000"/>
          <w:sz w:val="32"/>
        </w:rPr>
        <w:t xml:space="preserve">Si vous vous êtes inscrit(e) </w:t>
      </w:r>
      <w:r w:rsidRPr="003B2ED3">
        <w:rPr>
          <w:rFonts w:ascii="Arial" w:hAnsi="Arial" w:cs="Arial"/>
          <w:b/>
          <w:color w:val="FF0000"/>
          <w:sz w:val="32"/>
          <w:u w:val="single"/>
        </w:rPr>
        <w:t>en ligne</w:t>
      </w:r>
      <w:r>
        <w:rPr>
          <w:rFonts w:ascii="Arial" w:hAnsi="Arial" w:cs="Arial"/>
          <w:b/>
          <w:color w:val="FF0000"/>
          <w:sz w:val="32"/>
        </w:rPr>
        <w:t> :</w:t>
      </w:r>
    </w:p>
    <w:p w14:paraId="1A984027" w14:textId="77777777" w:rsidR="000B2EF9" w:rsidRPr="003B2ED3" w:rsidRDefault="000B2EF9" w:rsidP="000B2EF9">
      <w:pPr>
        <w:ind w:left="851" w:right="232"/>
        <w:rPr>
          <w:rFonts w:ascii="Arial" w:hAnsi="Arial" w:cs="Arial"/>
          <w:b/>
          <w:color w:val="0D0D0D" w:themeColor="text1" w:themeTint="F2"/>
          <w:sz w:val="40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>DOSSIER À DEPOSER, DÛMENT COMPLÉTÉ</w:t>
      </w:r>
      <w:r>
        <w:rPr>
          <w:rFonts w:ascii="Arial" w:hAnsi="Arial" w:cs="Arial"/>
          <w:b/>
          <w:color w:val="0D0D0D" w:themeColor="text1" w:themeTint="F2"/>
          <w:sz w:val="32"/>
        </w:rPr>
        <w:t>,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 SUR VOTRE ESPACE CANDIDAT</w:t>
      </w:r>
    </w:p>
    <w:p w14:paraId="5DE1DEF9" w14:textId="77777777" w:rsidR="000B2EF9" w:rsidRPr="009572EE" w:rsidRDefault="000B2EF9" w:rsidP="000B2EF9">
      <w:pPr>
        <w:jc w:val="center"/>
        <w:rPr>
          <w:rFonts w:ascii="Arial" w:hAnsi="Arial" w:cs="Arial"/>
          <w:b/>
          <w:sz w:val="32"/>
        </w:rPr>
      </w:pPr>
    </w:p>
    <w:p w14:paraId="3D33E93F" w14:textId="77777777" w:rsidR="000B2EF9" w:rsidRDefault="000B2EF9" w:rsidP="000B2EF9">
      <w:pPr>
        <w:spacing w:after="240"/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color w:val="FF0000"/>
          <w:sz w:val="32"/>
        </w:rPr>
        <w:t xml:space="preserve">Si vous avez retiré un dossier </w:t>
      </w:r>
      <w:r w:rsidRPr="003B2ED3">
        <w:rPr>
          <w:rFonts w:ascii="Arial" w:hAnsi="Arial" w:cs="Arial"/>
          <w:b/>
          <w:color w:val="FF0000"/>
          <w:sz w:val="32"/>
          <w:u w:val="single"/>
        </w:rPr>
        <w:t>par courrier</w:t>
      </w:r>
      <w:r>
        <w:rPr>
          <w:rFonts w:ascii="Arial" w:hAnsi="Arial" w:cs="Arial"/>
          <w:b/>
          <w:color w:val="FF0000"/>
          <w:sz w:val="32"/>
        </w:rPr>
        <w:t> :</w:t>
      </w:r>
    </w:p>
    <w:p w14:paraId="0B87FA38" w14:textId="77777777" w:rsidR="000B2EF9" w:rsidRPr="003B2ED3" w:rsidRDefault="000B2EF9" w:rsidP="000B2EF9">
      <w:pPr>
        <w:ind w:left="851" w:right="232"/>
        <w:jc w:val="both"/>
        <w:rPr>
          <w:rFonts w:ascii="Arial" w:hAnsi="Arial" w:cs="Arial"/>
          <w:b/>
          <w:color w:val="0D0D0D" w:themeColor="text1" w:themeTint="F2"/>
          <w:sz w:val="32"/>
        </w:rPr>
      </w:pP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DOSSIER À </w:t>
      </w:r>
      <w:r>
        <w:rPr>
          <w:rFonts w:ascii="Arial" w:hAnsi="Arial" w:cs="Arial"/>
          <w:b/>
          <w:color w:val="0D0D0D" w:themeColor="text1" w:themeTint="F2"/>
          <w:sz w:val="32"/>
        </w:rPr>
        <w:t>ENVOYER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>, DÛMENT COMPLÉTÉ</w:t>
      </w:r>
      <w:r>
        <w:rPr>
          <w:rFonts w:ascii="Arial" w:hAnsi="Arial" w:cs="Arial"/>
          <w:b/>
          <w:color w:val="0D0D0D" w:themeColor="text1" w:themeTint="F2"/>
          <w:sz w:val="32"/>
        </w:rPr>
        <w:t>,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 xml:space="preserve"> A L’ADRESSE SUIVANTE </w:t>
      </w:r>
      <w:r w:rsidRPr="00C05788">
        <w:rPr>
          <w:rFonts w:ascii="Arial" w:hAnsi="Arial" w:cs="Arial"/>
          <w:b/>
          <w:color w:val="0D0D0D" w:themeColor="text1" w:themeTint="F2"/>
          <w:sz w:val="32"/>
        </w:rPr>
        <w:t>(LE CACHET DE LA POSTE FAISANT FOI)</w:t>
      </w:r>
      <w:r w:rsidRPr="003B2ED3">
        <w:rPr>
          <w:rFonts w:ascii="Arial" w:hAnsi="Arial" w:cs="Arial"/>
          <w:b/>
          <w:color w:val="0D0D0D" w:themeColor="text1" w:themeTint="F2"/>
          <w:sz w:val="32"/>
        </w:rPr>
        <w:t> :</w:t>
      </w:r>
    </w:p>
    <w:p w14:paraId="7A96F222" w14:textId="77777777" w:rsidR="000B2EF9" w:rsidRPr="000B2EF9" w:rsidRDefault="000B2EF9" w:rsidP="000B2EF9">
      <w:pPr>
        <w:jc w:val="center"/>
        <w:rPr>
          <w:rFonts w:ascii="Arial" w:hAnsi="Arial" w:cs="Arial"/>
          <w:sz w:val="28"/>
          <w:szCs w:val="32"/>
        </w:rPr>
      </w:pPr>
      <w:r w:rsidRPr="000B2EF9">
        <w:rPr>
          <w:rFonts w:ascii="Arial" w:hAnsi="Arial" w:cs="Arial"/>
          <w:sz w:val="28"/>
          <w:szCs w:val="32"/>
        </w:rPr>
        <w:t>CNFPT</w:t>
      </w:r>
    </w:p>
    <w:p w14:paraId="0BD4009C" w14:textId="77777777" w:rsidR="000B2EF9" w:rsidRPr="000B2EF9" w:rsidRDefault="000B2EF9" w:rsidP="000B2EF9">
      <w:pPr>
        <w:jc w:val="center"/>
        <w:rPr>
          <w:rFonts w:ascii="Arial" w:hAnsi="Arial" w:cs="Arial"/>
          <w:sz w:val="28"/>
          <w:szCs w:val="32"/>
        </w:rPr>
      </w:pPr>
      <w:r w:rsidRPr="000B2EF9">
        <w:rPr>
          <w:rFonts w:ascii="Arial" w:hAnsi="Arial" w:cs="Arial"/>
          <w:sz w:val="28"/>
          <w:szCs w:val="32"/>
        </w:rPr>
        <w:t>Service des concours, Pôle SPP</w:t>
      </w:r>
    </w:p>
    <w:p w14:paraId="5F2816B2" w14:textId="77777777" w:rsidR="000B2EF9" w:rsidRPr="000B2EF9" w:rsidRDefault="000B2EF9" w:rsidP="000B2EF9">
      <w:pPr>
        <w:jc w:val="center"/>
        <w:rPr>
          <w:rFonts w:ascii="Arial" w:hAnsi="Arial" w:cs="Arial"/>
          <w:sz w:val="28"/>
          <w:szCs w:val="32"/>
        </w:rPr>
      </w:pPr>
      <w:r w:rsidRPr="000B2EF9">
        <w:rPr>
          <w:rFonts w:ascii="Arial" w:hAnsi="Arial" w:cs="Arial"/>
          <w:sz w:val="28"/>
          <w:szCs w:val="32"/>
        </w:rPr>
        <w:t>80 rue de Reuilly - CS 41232</w:t>
      </w:r>
    </w:p>
    <w:p w14:paraId="1FFB8315" w14:textId="77777777" w:rsidR="000B2EF9" w:rsidRPr="000B2EF9" w:rsidRDefault="000B2EF9" w:rsidP="000B2EF9">
      <w:pPr>
        <w:jc w:val="center"/>
        <w:rPr>
          <w:rFonts w:ascii="Arial" w:hAnsi="Arial" w:cs="Arial"/>
          <w:sz w:val="28"/>
          <w:szCs w:val="32"/>
        </w:rPr>
      </w:pPr>
      <w:r w:rsidRPr="000B2EF9">
        <w:rPr>
          <w:rFonts w:ascii="Arial" w:hAnsi="Arial" w:cs="Arial"/>
          <w:sz w:val="28"/>
          <w:szCs w:val="32"/>
        </w:rPr>
        <w:t>75578 PARIS Cedex 12</w:t>
      </w:r>
    </w:p>
    <w:p w14:paraId="60381597" w14:textId="77777777" w:rsidR="00E2715C" w:rsidRDefault="00E2715C" w:rsidP="0066390A">
      <w:pPr>
        <w:rPr>
          <w:rFonts w:ascii="Arial" w:hAnsi="Arial" w:cs="Arial"/>
        </w:rPr>
      </w:pPr>
    </w:p>
    <w:p w14:paraId="5E30F97A" w14:textId="77777777" w:rsidR="00E2715C" w:rsidRDefault="00E2715C" w:rsidP="0066390A">
      <w:pPr>
        <w:rPr>
          <w:rFonts w:ascii="Arial" w:hAnsi="Arial" w:cs="Arial"/>
        </w:rPr>
      </w:pPr>
    </w:p>
    <w:p w14:paraId="66FE55A3" w14:textId="443B0A0F" w:rsidR="005431C0" w:rsidRPr="00940499" w:rsidRDefault="005431C0" w:rsidP="005431C0">
      <w:pPr>
        <w:rPr>
          <w:rFonts w:ascii="Arial" w:hAnsi="Arial" w:cs="Arial"/>
          <w:b/>
          <w:sz w:val="36"/>
          <w:szCs w:val="22"/>
        </w:rPr>
      </w:pPr>
      <w:r w:rsidRPr="00940499">
        <w:rPr>
          <w:rFonts w:ascii="Arial" w:hAnsi="Arial" w:cs="Arial"/>
          <w:b/>
          <w:sz w:val="36"/>
          <w:szCs w:val="22"/>
        </w:rPr>
        <w:t xml:space="preserve">I. </w:t>
      </w:r>
      <w:r w:rsidRPr="00940499">
        <w:rPr>
          <w:rFonts w:ascii="Arial" w:hAnsi="Arial" w:cs="Arial"/>
          <w:b/>
          <w:sz w:val="36"/>
          <w:szCs w:val="22"/>
          <w:u w:val="single"/>
        </w:rPr>
        <w:t>IDENTIFICATION</w:t>
      </w:r>
      <w:r w:rsidRPr="00B01474">
        <w:rPr>
          <w:rFonts w:ascii="Arial" w:hAnsi="Arial" w:cs="Arial"/>
          <w:b/>
          <w:szCs w:val="16"/>
        </w:rPr>
        <w:t xml:space="preserve"> </w:t>
      </w:r>
    </w:p>
    <w:p w14:paraId="77357762" w14:textId="77777777" w:rsidR="00FA50D4" w:rsidRDefault="00FA50D4" w:rsidP="00FA50D4">
      <w:pPr>
        <w:rPr>
          <w:rFonts w:ascii="Arial" w:hAnsi="Arial" w:cs="Arial"/>
        </w:rPr>
      </w:pPr>
    </w:p>
    <w:p w14:paraId="5931E3FC" w14:textId="77777777" w:rsidR="00E2715C" w:rsidRPr="00E2715C" w:rsidRDefault="00E2715C" w:rsidP="00FA50D4">
      <w:pPr>
        <w:rPr>
          <w:rFonts w:ascii="Arial" w:hAnsi="Arial" w:cs="Arial"/>
        </w:rPr>
      </w:pPr>
    </w:p>
    <w:p w14:paraId="6A041E46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3B0A5A91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17413F2D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FAMILLE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3D21544D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42ABD53B" w14:textId="77777777" w:rsidR="00E31B1A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Pr="00683CED">
        <w:rPr>
          <w:rFonts w:ascii="Arial" w:hAnsi="Arial" w:cs="Arial"/>
          <w:b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ab/>
      </w:r>
    </w:p>
    <w:p w14:paraId="5520084E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48EB8A4D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 de naissance : </w:t>
      </w:r>
      <w:r w:rsidRPr="0067713E">
        <w:rPr>
          <w:rFonts w:ascii="Arial" w:hAnsi="Arial" w:cs="Arial"/>
          <w:sz w:val="28"/>
        </w:rPr>
        <w:t>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 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 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</w:t>
      </w:r>
    </w:p>
    <w:p w14:paraId="0F259061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2F209C00" w14:textId="77777777" w:rsidR="00E245F4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  <w:sectPr w:rsidR="00E245F4" w:rsidSect="000D4934">
          <w:footerReference w:type="default" r:id="rId9"/>
          <w:pgSz w:w="11906" w:h="16838" w:code="9"/>
          <w:pgMar w:top="709" w:right="758" w:bottom="709" w:left="1418" w:header="564" w:footer="284" w:gutter="0"/>
          <w:pgNumType w:start="1"/>
          <w:cols w:space="720"/>
          <w:docGrid w:linePitch="326"/>
        </w:sectPr>
      </w:pPr>
      <w:r>
        <w:rPr>
          <w:rFonts w:ascii="Arial" w:hAnsi="Arial" w:cs="Arial"/>
          <w:b/>
          <w:sz w:val="28"/>
          <w:szCs w:val="28"/>
        </w:rPr>
        <w:t>Grade actuel :</w:t>
      </w:r>
      <w:r>
        <w:rPr>
          <w:rFonts w:ascii="Arial" w:hAnsi="Arial" w:cs="Arial"/>
          <w:b/>
          <w:sz w:val="28"/>
          <w:szCs w:val="28"/>
        </w:rPr>
        <w:tab/>
      </w:r>
    </w:p>
    <w:p w14:paraId="110D7FC6" w14:textId="77777777" w:rsidR="00E245F4" w:rsidRPr="00940499" w:rsidRDefault="00E245F4" w:rsidP="00E245F4">
      <w:pPr>
        <w:ind w:left="-567" w:right="-193"/>
        <w:rPr>
          <w:rFonts w:ascii="Arial" w:hAnsi="Arial" w:cs="Arial"/>
          <w:b/>
          <w:sz w:val="36"/>
          <w:szCs w:val="22"/>
          <w:u w:val="single"/>
        </w:rPr>
      </w:pPr>
      <w:r w:rsidRPr="00940499">
        <w:rPr>
          <w:rFonts w:ascii="Arial" w:hAnsi="Arial" w:cs="Arial"/>
          <w:b/>
          <w:sz w:val="36"/>
          <w:szCs w:val="22"/>
        </w:rPr>
        <w:lastRenderedPageBreak/>
        <w:t xml:space="preserve">II. </w:t>
      </w:r>
      <w:r w:rsidRPr="00940499">
        <w:rPr>
          <w:rFonts w:ascii="Arial" w:hAnsi="Arial" w:cs="Arial"/>
          <w:b/>
          <w:sz w:val="36"/>
          <w:szCs w:val="22"/>
          <w:u w:val="single"/>
        </w:rPr>
        <w:t>EXPOSÉ DE L’EXPÉRIENCE PROFESSIONNELLE</w:t>
      </w:r>
    </w:p>
    <w:p w14:paraId="4DEB8541" w14:textId="77777777" w:rsidR="00E245F4" w:rsidRPr="00E245F4" w:rsidRDefault="00E245F4" w:rsidP="00E245F4">
      <w:pPr>
        <w:ind w:left="-142" w:right="91"/>
        <w:jc w:val="center"/>
        <w:rPr>
          <w:rFonts w:ascii="Arial" w:hAnsi="Arial" w:cs="Arial"/>
          <w:i/>
          <w:sz w:val="20"/>
        </w:rPr>
      </w:pPr>
      <w:proofErr w:type="gramStart"/>
      <w:r w:rsidRPr="00E245F4">
        <w:rPr>
          <w:rFonts w:ascii="Arial" w:hAnsi="Arial" w:cs="Arial"/>
          <w:i/>
          <w:sz w:val="20"/>
        </w:rPr>
        <w:t>au</w:t>
      </w:r>
      <w:proofErr w:type="gramEnd"/>
      <w:r w:rsidRPr="00E245F4">
        <w:rPr>
          <w:rFonts w:ascii="Arial" w:hAnsi="Arial" w:cs="Arial"/>
          <w:i/>
          <w:sz w:val="20"/>
        </w:rPr>
        <w:t xml:space="preserve"> regard de votre parcours professionnel et de votre formation professionnelle et continue</w:t>
      </w:r>
    </w:p>
    <w:p w14:paraId="5F63DC8A" w14:textId="4F0F2E38" w:rsidR="00E245F4" w:rsidRPr="00064D67" w:rsidRDefault="00E245F4" w:rsidP="00201F9C">
      <w:pPr>
        <w:pStyle w:val="Paragraphedeliste"/>
        <w:numPr>
          <w:ilvl w:val="0"/>
          <w:numId w:val="11"/>
        </w:numPr>
        <w:spacing w:before="240"/>
        <w:ind w:left="-567" w:right="-335" w:hanging="357"/>
        <w:jc w:val="both"/>
        <w:rPr>
          <w:rFonts w:ascii="Arial" w:hAnsi="Arial" w:cs="Arial"/>
          <w:sz w:val="20"/>
          <w:szCs w:val="28"/>
        </w:rPr>
      </w:pPr>
      <w:r w:rsidRPr="00E245F4">
        <w:rPr>
          <w:rFonts w:ascii="Arial" w:hAnsi="Arial" w:cs="Arial"/>
          <w:sz w:val="20"/>
          <w:szCs w:val="28"/>
          <w:u w:val="single"/>
        </w:rPr>
        <w:t xml:space="preserve">Description du parcours professionnel en précisant les domaines fonctionnels dans lesquels </w:t>
      </w:r>
      <w:r>
        <w:rPr>
          <w:rFonts w:ascii="Arial" w:hAnsi="Arial" w:cs="Arial"/>
          <w:sz w:val="20"/>
          <w:szCs w:val="28"/>
          <w:u w:val="single"/>
        </w:rPr>
        <w:t>vous avez</w:t>
      </w:r>
      <w:r w:rsidRPr="00E245F4">
        <w:rPr>
          <w:rFonts w:ascii="Arial" w:hAnsi="Arial" w:cs="Arial"/>
          <w:sz w:val="20"/>
          <w:szCs w:val="28"/>
          <w:u w:val="single"/>
        </w:rPr>
        <w:t xml:space="preserve"> exercé ses fonctions ainsi que les compétences acquises et développées à chaque étape de ce parcours, y compris dans l'exercice d'une activité syndicale</w:t>
      </w:r>
    </w:p>
    <w:p w14:paraId="15107061" w14:textId="77777777" w:rsidR="00064D67" w:rsidRPr="00064D67" w:rsidRDefault="00064D67" w:rsidP="00064D67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064D67" w14:paraId="3121A426" w14:textId="77777777" w:rsidTr="003934E1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B3EF56" w14:textId="77777777" w:rsidR="00064D67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3BF195A0" w14:textId="77777777" w:rsidR="00064D67" w:rsidRPr="00681ADA" w:rsidRDefault="00064D67" w:rsidP="003934E1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E05FDBB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E3CA46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BD3A303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064D67" w14:paraId="3271F95A" w14:textId="77777777" w:rsidTr="00064D67">
        <w:trPr>
          <w:trHeight w:val="1415"/>
        </w:trPr>
        <w:tc>
          <w:tcPr>
            <w:tcW w:w="1843" w:type="dxa"/>
            <w:vAlign w:val="center"/>
          </w:tcPr>
          <w:p w14:paraId="72A31B98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6669598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85E054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2FBD6F3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77B9B3" w14:textId="77777777" w:rsidR="00E245F4" w:rsidRPr="003934E1" w:rsidRDefault="00E245F4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064D67" w14:paraId="497FAD04" w14:textId="77777777" w:rsidTr="003934E1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1BF738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8E80E77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064D67" w14:paraId="3AC793DD" w14:textId="77777777" w:rsidTr="003934E1">
        <w:trPr>
          <w:trHeight w:val="1417"/>
        </w:trPr>
        <w:tc>
          <w:tcPr>
            <w:tcW w:w="3402" w:type="dxa"/>
            <w:vAlign w:val="center"/>
          </w:tcPr>
          <w:p w14:paraId="421D5EBA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BC7CB1A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806306" w14:textId="77777777" w:rsidR="00E245F4" w:rsidRPr="003934E1" w:rsidRDefault="00E245F4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64D67" w14:paraId="7D075F4F" w14:textId="77777777" w:rsidTr="003934E1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79639992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064D67" w14:paraId="211676F5" w14:textId="77777777" w:rsidTr="003934E1">
        <w:trPr>
          <w:trHeight w:val="2973"/>
        </w:trPr>
        <w:tc>
          <w:tcPr>
            <w:tcW w:w="11340" w:type="dxa"/>
            <w:vAlign w:val="center"/>
          </w:tcPr>
          <w:p w14:paraId="1EE061D9" w14:textId="77777777" w:rsidR="00064D67" w:rsidRDefault="00064D67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DE6686" w14:textId="77777777" w:rsidR="00064D67" w:rsidRPr="003934E1" w:rsidRDefault="00064D67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33EF22AE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7010147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F119CD8" w14:textId="77777777" w:rsidTr="003934E1">
        <w:trPr>
          <w:trHeight w:val="3742"/>
        </w:trPr>
        <w:tc>
          <w:tcPr>
            <w:tcW w:w="11340" w:type="dxa"/>
            <w:vAlign w:val="center"/>
          </w:tcPr>
          <w:p w14:paraId="78123F4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BAEA9B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footerReference w:type="default" r:id="rId10"/>
          <w:pgSz w:w="11906" w:h="16838" w:code="9"/>
          <w:pgMar w:top="426" w:right="758" w:bottom="426" w:left="1418" w:header="564" w:footer="57" w:gutter="0"/>
          <w:pgNumType w:start="2"/>
          <w:cols w:space="720"/>
          <w:docGrid w:linePitch="326"/>
        </w:sectPr>
      </w:pPr>
    </w:p>
    <w:p w14:paraId="4AC6F195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6572C694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2EC096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159F2412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537776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EC21A8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CD3D3D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2E334D89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7F39161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C1294D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E5571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C4C17A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3256A4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02BA5167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328B3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512F127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4E113FEF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40D19AA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428033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CE8892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65BA28C9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C5A0D3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017C2766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31BB8222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002DC1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456F5F15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08E7F35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DBA9E9C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5C9F7E3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63A635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5" w:right="760" w:bottom="425" w:left="1418" w:header="561" w:footer="57" w:gutter="0"/>
          <w:cols w:space="720"/>
          <w:docGrid w:linePitch="326"/>
        </w:sectPr>
      </w:pPr>
    </w:p>
    <w:p w14:paraId="28EC0982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6651D7E5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359A4B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5D6CEF7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72B4EE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7E8D8C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908EBF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1CE8DD01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6CD4529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8725CD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60EEF0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FBB3B9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73331A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3E89DDCD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7C27B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80C64F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51AA00C2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4A0ED04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3559D0B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EBF65C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23D352D3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5456DFC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64480791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7D1D335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5739E4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2ECE5907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F54AF1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7ECB4759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3D3A408D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7D1146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</w:pPr>
    </w:p>
    <w:p w14:paraId="740C92A7" w14:textId="77777777" w:rsidR="003934E1" w:rsidRDefault="003934E1" w:rsidP="003934E1">
      <w:pPr>
        <w:tabs>
          <w:tab w:val="left" w:pos="-709"/>
          <w:tab w:val="left" w:pos="142"/>
        </w:tabs>
        <w:ind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5" w:right="760" w:bottom="425" w:left="1418" w:header="561" w:footer="57" w:gutter="0"/>
          <w:cols w:space="720"/>
          <w:docGrid w:linePitch="326"/>
        </w:sectPr>
      </w:pPr>
    </w:p>
    <w:p w14:paraId="216303E9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4E6F2985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99C334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1BE29F9F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01268C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4BA311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9BBA32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4E722A4D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1998B40D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2401D4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B1173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4D4B00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CDAE6F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2573FFFC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A97F5D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687DE9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32038B66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6E301CF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6D344C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07857F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73F4F61C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49930E1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6CB3C4E1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1792903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94D457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091D6E8B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3A2D6F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28DE437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49266F6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790B96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6" w:right="758" w:bottom="426" w:left="1418" w:header="564" w:footer="57" w:gutter="0"/>
          <w:cols w:space="720"/>
          <w:docGrid w:linePitch="326"/>
        </w:sectPr>
      </w:pPr>
    </w:p>
    <w:p w14:paraId="56BE7220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7A6440D6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2D208C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55467C6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1FDB62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2FEF28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2F69FF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780445E0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73185E3B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8E3ED75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1943E6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4E905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F98E46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2EFB87DE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D3F390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433B6DF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35413E07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029816F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FB67207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F567F7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566E9845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BA224E7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4F7B95EF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6BD46D8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33D840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0AE774FC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06FBF4B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785C507A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6C7FA7F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8841C0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</w:pPr>
    </w:p>
    <w:p w14:paraId="6E4F05BD" w14:textId="77777777" w:rsidR="003934E1" w:rsidRPr="003934E1" w:rsidRDefault="003934E1" w:rsidP="003934E1">
      <w:pPr>
        <w:tabs>
          <w:tab w:val="left" w:pos="-709"/>
          <w:tab w:val="left" w:pos="142"/>
        </w:tabs>
        <w:ind w:left="-993" w:right="-476"/>
        <w:jc w:val="center"/>
        <w:rPr>
          <w:rFonts w:ascii="Arial" w:hAnsi="Arial" w:cs="Arial"/>
          <w:sz w:val="16"/>
          <w:szCs w:val="28"/>
          <w:u w:val="single"/>
        </w:rPr>
        <w:sectPr w:rsidR="003934E1" w:rsidRPr="003934E1" w:rsidSect="00292FEF">
          <w:pgSz w:w="11906" w:h="16838" w:code="9"/>
          <w:pgMar w:top="426" w:right="758" w:bottom="426" w:left="1418" w:header="564" w:footer="57" w:gutter="0"/>
          <w:cols w:space="720"/>
          <w:docGrid w:linePitch="326"/>
        </w:sectPr>
      </w:pPr>
      <w:r w:rsidRPr="003934E1">
        <w:rPr>
          <w:rFonts w:ascii="Arial" w:hAnsi="Arial" w:cs="Arial"/>
          <w:sz w:val="18"/>
          <w:szCs w:val="28"/>
          <w:u w:val="single"/>
        </w:rPr>
        <w:t>Si vous n’avez pas suffisamment de pages pour décrire votre parcours professionnel, vous pouvez</w:t>
      </w:r>
      <w:r>
        <w:rPr>
          <w:rFonts w:ascii="Arial" w:hAnsi="Arial" w:cs="Arial"/>
          <w:sz w:val="18"/>
          <w:szCs w:val="28"/>
          <w:u w:val="single"/>
        </w:rPr>
        <w:t xml:space="preserve"> en</w:t>
      </w:r>
      <w:r w:rsidRPr="003934E1">
        <w:rPr>
          <w:rFonts w:ascii="Arial" w:hAnsi="Arial" w:cs="Arial"/>
          <w:sz w:val="18"/>
          <w:szCs w:val="28"/>
          <w:u w:val="single"/>
        </w:rPr>
        <w:t xml:space="preserve"> ajouter </w:t>
      </w:r>
    </w:p>
    <w:p w14:paraId="689C1D31" w14:textId="3D4570D1" w:rsidR="00201F9C" w:rsidRDefault="00201F9C" w:rsidP="00201F9C">
      <w:pPr>
        <w:pStyle w:val="Paragraphedeliste"/>
        <w:numPr>
          <w:ilvl w:val="0"/>
          <w:numId w:val="11"/>
        </w:numPr>
        <w:tabs>
          <w:tab w:val="left" w:pos="-567"/>
        </w:tabs>
        <w:spacing w:before="240"/>
        <w:ind w:left="426" w:right="-32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201F9C">
        <w:rPr>
          <w:rFonts w:ascii="Arial" w:hAnsi="Arial" w:cs="Arial"/>
          <w:sz w:val="20"/>
          <w:szCs w:val="28"/>
          <w:u w:val="single"/>
        </w:rPr>
        <w:lastRenderedPageBreak/>
        <w:t xml:space="preserve">Description des formations dont </w:t>
      </w:r>
      <w:r>
        <w:rPr>
          <w:rFonts w:ascii="Arial" w:hAnsi="Arial" w:cs="Arial"/>
          <w:sz w:val="20"/>
          <w:szCs w:val="28"/>
          <w:u w:val="single"/>
        </w:rPr>
        <w:t>vous avez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bénéficié </w:t>
      </w:r>
      <w:r w:rsidR="0019036C">
        <w:rPr>
          <w:rFonts w:ascii="Arial" w:hAnsi="Arial" w:cs="Arial"/>
          <w:sz w:val="20"/>
          <w:szCs w:val="28"/>
          <w:u w:val="single"/>
        </w:rPr>
        <w:t>pouvant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illustrer </w:t>
      </w:r>
      <w:r w:rsidR="0019036C">
        <w:rPr>
          <w:rFonts w:ascii="Arial" w:hAnsi="Arial" w:cs="Arial"/>
          <w:sz w:val="20"/>
          <w:szCs w:val="28"/>
          <w:u w:val="single"/>
        </w:rPr>
        <w:t xml:space="preserve">au </w:t>
      </w:r>
      <w:r w:rsidRPr="00201F9C">
        <w:rPr>
          <w:rFonts w:ascii="Arial" w:hAnsi="Arial" w:cs="Arial"/>
          <w:sz w:val="20"/>
          <w:szCs w:val="28"/>
          <w:u w:val="single"/>
        </w:rPr>
        <w:t xml:space="preserve">mieux les compétences acquises au cours de </w:t>
      </w:r>
      <w:r>
        <w:rPr>
          <w:rFonts w:ascii="Arial" w:hAnsi="Arial" w:cs="Arial"/>
          <w:sz w:val="20"/>
          <w:szCs w:val="28"/>
          <w:u w:val="single"/>
        </w:rPr>
        <w:t>votre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parcours professionnel</w:t>
      </w:r>
    </w:p>
    <w:p w14:paraId="4818D29E" w14:textId="77777777" w:rsidR="00201F9C" w:rsidRPr="00201F9C" w:rsidRDefault="00201F9C" w:rsidP="00201F9C">
      <w:pPr>
        <w:pStyle w:val="Paragraphedeliste"/>
        <w:tabs>
          <w:tab w:val="left" w:pos="-567"/>
        </w:tabs>
        <w:spacing w:before="240"/>
        <w:ind w:left="426" w:right="-32"/>
        <w:jc w:val="both"/>
        <w:rPr>
          <w:rFonts w:ascii="Arial" w:hAnsi="Arial" w:cs="Arial"/>
          <w:sz w:val="20"/>
          <w:szCs w:val="28"/>
          <w:u w:val="single"/>
        </w:rPr>
      </w:pPr>
    </w:p>
    <w:tbl>
      <w:tblPr>
        <w:tblStyle w:val="Grilledutableau"/>
        <w:tblW w:w="15877" w:type="dxa"/>
        <w:jc w:val="center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201F9C" w:rsidRPr="00803D93" w14:paraId="253CDF26" w14:textId="77777777" w:rsidTr="00201F9C">
        <w:trPr>
          <w:trHeight w:val="771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4CDDD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PERIODE</w:t>
            </w:r>
          </w:p>
          <w:p w14:paraId="7F6A88A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50941C4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F2CC09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2E61AA8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996DC8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14:paraId="591567D3" w14:textId="77777777" w:rsidR="00201F9C" w:rsidRPr="007C26EF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201F9C" w14:paraId="7D5E1697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2B4971F3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A53325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BA7F14D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E0EF2B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443F014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2847A66D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1D958B34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0A168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70FA55E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47DCF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F3E290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0ED7855D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5FC85DAA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BE3A3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0CB582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0258D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91612AE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39D49605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7D2406B1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21A03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0B8D96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1436ACB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264A32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:rsidRPr="00803D93" w14:paraId="15F139A5" w14:textId="77777777" w:rsidTr="00D474FD">
        <w:trPr>
          <w:trHeight w:val="771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B8C044A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PERIODE</w:t>
            </w:r>
          </w:p>
          <w:p w14:paraId="358D4B2C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89AAFC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712A6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474E612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AB17E8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14:paraId="45C0F12E" w14:textId="77777777" w:rsidR="00201F9C" w:rsidRPr="007C26EF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201F9C" w14:paraId="11A7941A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623D30C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861BB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E1FCE5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FAFA69F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97FBE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1F5DFA70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64E97280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DA7628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F3DEA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B2A6A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B14984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0A50B6D6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735D57F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501F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2A1D9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BE7CDB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C8A437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131F4C46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5582F619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80C6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1884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65EC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EF5867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2BDDFA3" w14:textId="77777777" w:rsidR="00201F9C" w:rsidRDefault="00201F9C" w:rsidP="00201F9C">
      <w:pPr>
        <w:tabs>
          <w:tab w:val="left" w:pos="-709"/>
          <w:tab w:val="left" w:pos="142"/>
        </w:tabs>
        <w:spacing w:before="240"/>
        <w:ind w:left="426" w:right="-335" w:hanging="357"/>
        <w:rPr>
          <w:rFonts w:ascii="Arial" w:hAnsi="Arial" w:cs="Arial"/>
          <w:sz w:val="20"/>
          <w:szCs w:val="28"/>
          <w:u w:val="single"/>
        </w:rPr>
        <w:sectPr w:rsidR="00201F9C" w:rsidSect="00292FEF">
          <w:pgSz w:w="16838" w:h="11906" w:orient="landscape" w:code="9"/>
          <w:pgMar w:top="426" w:right="426" w:bottom="426" w:left="426" w:header="564" w:footer="57" w:gutter="0"/>
          <w:cols w:space="720"/>
          <w:docGrid w:linePitch="326"/>
        </w:sectPr>
      </w:pPr>
    </w:p>
    <w:p w14:paraId="3939519F" w14:textId="77777777" w:rsidR="00201F9C" w:rsidRPr="00201F9C" w:rsidRDefault="00C163F3" w:rsidP="00C163F3">
      <w:pPr>
        <w:pStyle w:val="Paragraphedeliste"/>
        <w:numPr>
          <w:ilvl w:val="0"/>
          <w:numId w:val="11"/>
        </w:numPr>
        <w:spacing w:before="240"/>
        <w:ind w:left="426" w:right="-3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C163F3">
        <w:rPr>
          <w:rFonts w:ascii="Arial" w:hAnsi="Arial" w:cs="Arial"/>
          <w:sz w:val="20"/>
          <w:szCs w:val="28"/>
          <w:u w:val="single"/>
        </w:rPr>
        <w:lastRenderedPageBreak/>
        <w:t xml:space="preserve">Description d'une expérience professionnelle marquante, ou réalisation d'un projet pour illustrer </w:t>
      </w:r>
      <w:r w:rsidR="00EC29DF">
        <w:rPr>
          <w:rFonts w:ascii="Arial" w:hAnsi="Arial" w:cs="Arial"/>
          <w:sz w:val="20"/>
          <w:szCs w:val="28"/>
          <w:u w:val="single"/>
        </w:rPr>
        <w:t>vo</w:t>
      </w:r>
      <w:r w:rsidRPr="00C163F3">
        <w:rPr>
          <w:rFonts w:ascii="Arial" w:hAnsi="Arial" w:cs="Arial"/>
          <w:sz w:val="20"/>
          <w:szCs w:val="28"/>
          <w:u w:val="single"/>
        </w:rPr>
        <w:t xml:space="preserve">s compétences et la manière dont </w:t>
      </w:r>
      <w:r w:rsidR="00EC29DF">
        <w:rPr>
          <w:rFonts w:ascii="Arial" w:hAnsi="Arial" w:cs="Arial"/>
          <w:sz w:val="20"/>
          <w:szCs w:val="28"/>
          <w:u w:val="single"/>
        </w:rPr>
        <w:t>vous</w:t>
      </w:r>
      <w:r w:rsidRPr="00C163F3">
        <w:rPr>
          <w:rFonts w:ascii="Arial" w:hAnsi="Arial" w:cs="Arial"/>
          <w:sz w:val="20"/>
          <w:szCs w:val="28"/>
          <w:u w:val="single"/>
        </w:rPr>
        <w:t xml:space="preserve"> les a</w:t>
      </w:r>
      <w:r w:rsidR="00EC29DF">
        <w:rPr>
          <w:rFonts w:ascii="Arial" w:hAnsi="Arial" w:cs="Arial"/>
          <w:sz w:val="20"/>
          <w:szCs w:val="28"/>
          <w:u w:val="single"/>
        </w:rPr>
        <w:t>vez</w:t>
      </w:r>
      <w:r w:rsidRPr="00C163F3">
        <w:rPr>
          <w:rFonts w:ascii="Arial" w:hAnsi="Arial" w:cs="Arial"/>
          <w:sz w:val="20"/>
          <w:szCs w:val="28"/>
          <w:u w:val="single"/>
        </w:rPr>
        <w:t xml:space="preserve"> mobilisées</w:t>
      </w:r>
    </w:p>
    <w:p w14:paraId="66FD1FB2" w14:textId="77777777" w:rsidR="003934E1" w:rsidRPr="00EC29DF" w:rsidRDefault="003934E1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17B5CED3" w14:textId="77777777" w:rsidR="00EC29DF" w:rsidRPr="00EC29DF" w:rsidRDefault="00EC29DF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34CC425B" w14:textId="77777777" w:rsidR="00EC29DF" w:rsidRPr="00C163F3" w:rsidRDefault="00EC29DF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0"/>
          <w:szCs w:val="28"/>
          <w:u w:val="single"/>
        </w:rPr>
      </w:pPr>
    </w:p>
    <w:p w14:paraId="1B1A5E66" w14:textId="77777777" w:rsidR="00EC29DF" w:rsidRDefault="00EC29DF" w:rsidP="003934E1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  <w:sectPr w:rsidR="00EC29DF" w:rsidSect="00292FEF">
          <w:pgSz w:w="11906" w:h="16838" w:code="9"/>
          <w:pgMar w:top="851" w:right="426" w:bottom="426" w:left="426" w:header="564" w:footer="57" w:gutter="0"/>
          <w:cols w:space="720"/>
          <w:docGrid w:linePitch="326"/>
        </w:sectPr>
      </w:pPr>
    </w:p>
    <w:p w14:paraId="5DA43184" w14:textId="2F05B231" w:rsidR="00EC29DF" w:rsidRPr="0084641A" w:rsidRDefault="00EC29DF" w:rsidP="00EC29DF">
      <w:pPr>
        <w:pStyle w:val="Paragraphedeliste"/>
        <w:numPr>
          <w:ilvl w:val="0"/>
          <w:numId w:val="11"/>
        </w:numPr>
        <w:spacing w:before="240"/>
        <w:ind w:left="426" w:right="-3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EC29DF">
        <w:rPr>
          <w:rFonts w:ascii="Arial" w:hAnsi="Arial" w:cs="Arial"/>
          <w:sz w:val="20"/>
          <w:szCs w:val="28"/>
          <w:u w:val="single"/>
        </w:rPr>
        <w:lastRenderedPageBreak/>
        <w:t xml:space="preserve">Description des motivations pour se présenter </w:t>
      </w:r>
      <w:r w:rsidR="00A32EE2">
        <w:rPr>
          <w:rFonts w:ascii="Arial" w:hAnsi="Arial" w:cs="Arial"/>
          <w:sz w:val="20"/>
          <w:szCs w:val="28"/>
          <w:u w:val="single"/>
        </w:rPr>
        <w:t>à l’examen professionnel</w:t>
      </w:r>
      <w:r w:rsidRPr="00EC29DF">
        <w:rPr>
          <w:rFonts w:ascii="Arial" w:hAnsi="Arial" w:cs="Arial"/>
          <w:sz w:val="20"/>
          <w:szCs w:val="28"/>
          <w:u w:val="single"/>
        </w:rPr>
        <w:t xml:space="preserve"> d'accès au grade concerné de sapeurs-pompiers professionnels </w:t>
      </w:r>
      <w:r w:rsidRPr="00EC29DF">
        <w:rPr>
          <w:rFonts w:ascii="Arial" w:hAnsi="Arial" w:cs="Arial"/>
          <w:b/>
          <w:sz w:val="20"/>
          <w:szCs w:val="28"/>
          <w:u w:val="single"/>
        </w:rPr>
        <w:t>(trois pages maximum)</w:t>
      </w:r>
    </w:p>
    <w:p w14:paraId="7F0C7336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1BACCBCA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4F12D0E2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0"/>
          <w:szCs w:val="28"/>
          <w:u w:val="single"/>
        </w:rPr>
      </w:pPr>
    </w:p>
    <w:p w14:paraId="1FE45967" w14:textId="77777777" w:rsidR="00EC29DF" w:rsidRPr="0084641A" w:rsidRDefault="00EC29DF">
      <w:pPr>
        <w:rPr>
          <w:rFonts w:ascii="Arial" w:hAnsi="Arial" w:cs="Arial"/>
          <w:b/>
          <w:sz w:val="28"/>
          <w:szCs w:val="28"/>
          <w:vertAlign w:val="subscript"/>
        </w:rPr>
        <w:sectPr w:rsidR="00EC29DF" w:rsidRPr="0084641A" w:rsidSect="00292FEF">
          <w:pgSz w:w="11906" w:h="16838" w:code="9"/>
          <w:pgMar w:top="851" w:right="707" w:bottom="426" w:left="851" w:header="564" w:footer="57" w:gutter="0"/>
          <w:cols w:space="720"/>
          <w:docGrid w:linePitch="326"/>
        </w:sectPr>
      </w:pPr>
    </w:p>
    <w:p w14:paraId="1A64ED36" w14:textId="201CC8CD" w:rsidR="0084641A" w:rsidRPr="00940499" w:rsidRDefault="0084641A" w:rsidP="0084641A">
      <w:pPr>
        <w:ind w:left="-567" w:right="-193"/>
        <w:rPr>
          <w:rFonts w:ascii="Arial" w:hAnsi="Arial" w:cs="Arial"/>
          <w:b/>
          <w:sz w:val="36"/>
          <w:szCs w:val="22"/>
        </w:rPr>
      </w:pPr>
      <w:r w:rsidRPr="00940499">
        <w:rPr>
          <w:rFonts w:ascii="Arial" w:hAnsi="Arial" w:cs="Arial"/>
          <w:b/>
          <w:sz w:val="36"/>
          <w:szCs w:val="22"/>
        </w:rPr>
        <w:lastRenderedPageBreak/>
        <w:t>I</w:t>
      </w:r>
      <w:r w:rsidR="000B2EF9">
        <w:rPr>
          <w:rFonts w:ascii="Arial" w:hAnsi="Arial" w:cs="Arial"/>
          <w:b/>
          <w:sz w:val="36"/>
          <w:szCs w:val="22"/>
        </w:rPr>
        <w:t>II</w:t>
      </w:r>
      <w:r w:rsidRPr="00940499">
        <w:rPr>
          <w:rFonts w:ascii="Arial" w:hAnsi="Arial" w:cs="Arial"/>
          <w:b/>
          <w:sz w:val="36"/>
          <w:szCs w:val="22"/>
        </w:rPr>
        <w:t>. ANNEXE FACULTATIVE</w:t>
      </w:r>
    </w:p>
    <w:p w14:paraId="2CECFB79" w14:textId="77777777" w:rsidR="0084641A" w:rsidRPr="000479F4" w:rsidRDefault="0084641A" w:rsidP="0084641A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 xml:space="preserve">Synthèse de travaux réalisés (note, rapport, étude…) </w:t>
      </w:r>
      <w:r w:rsidRPr="00A32EE2">
        <w:rPr>
          <w:rFonts w:ascii="Arial" w:hAnsi="Arial" w:cs="Arial"/>
          <w:b/>
          <w:bCs/>
          <w:i/>
          <w:sz w:val="18"/>
          <w:szCs w:val="20"/>
        </w:rPr>
        <w:t>(</w:t>
      </w:r>
      <w:r w:rsidRPr="00A32EE2">
        <w:rPr>
          <w:rFonts w:ascii="Arial" w:hAnsi="Arial" w:cs="Arial"/>
          <w:b/>
          <w:bCs/>
          <w:i/>
          <w:sz w:val="18"/>
          <w:szCs w:val="20"/>
          <w:u w:val="single"/>
        </w:rPr>
        <w:t>deux documents maximum</w:t>
      </w:r>
      <w:r w:rsidRPr="00A32EE2">
        <w:rPr>
          <w:rFonts w:ascii="Arial" w:hAnsi="Arial" w:cs="Arial"/>
          <w:b/>
          <w:bCs/>
          <w:i/>
          <w:sz w:val="18"/>
          <w:szCs w:val="20"/>
        </w:rPr>
        <w:t>)</w:t>
      </w:r>
    </w:p>
    <w:p w14:paraId="1A78160B" w14:textId="77777777" w:rsidR="008B0E18" w:rsidRPr="003107FC" w:rsidRDefault="008B0E18" w:rsidP="0084641A">
      <w:pPr>
        <w:ind w:left="426" w:right="310"/>
        <w:rPr>
          <w:rFonts w:ascii="Arial" w:hAnsi="Arial" w:cs="Arial"/>
          <w:bCs/>
          <w:color w:val="000000"/>
          <w:sz w:val="28"/>
          <w:szCs w:val="28"/>
        </w:rPr>
      </w:pPr>
    </w:p>
    <w:sectPr w:rsidR="008B0E18" w:rsidRPr="003107FC" w:rsidSect="00292FEF">
      <w:headerReference w:type="default" r:id="rId11"/>
      <w:pgSz w:w="11906" w:h="16838" w:code="9"/>
      <w:pgMar w:top="851" w:right="760" w:bottom="720" w:left="1418" w:header="28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06167" w14:textId="77777777" w:rsidR="00B85957" w:rsidRDefault="00B85957">
      <w:r>
        <w:separator/>
      </w:r>
    </w:p>
  </w:endnote>
  <w:endnote w:type="continuationSeparator" w:id="0">
    <w:p w14:paraId="2B26935B" w14:textId="77777777" w:rsidR="00B85957" w:rsidRDefault="00B8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E2C9" w14:textId="5DC4D8BB" w:rsidR="00940499" w:rsidRPr="00940499" w:rsidRDefault="00940499">
    <w:pPr>
      <w:pStyle w:val="Pieddepage"/>
      <w:jc w:val="right"/>
      <w:rPr>
        <w:rFonts w:ascii="Arial" w:hAnsi="Arial" w:cs="Arial"/>
        <w:sz w:val="18"/>
        <w:szCs w:val="18"/>
      </w:rPr>
    </w:pPr>
  </w:p>
  <w:p w14:paraId="3279D04F" w14:textId="77777777" w:rsidR="00940499" w:rsidRDefault="009404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766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AA966" w14:textId="77777777" w:rsidR="00940499" w:rsidRPr="00940499" w:rsidRDefault="00940499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940499">
          <w:rPr>
            <w:rFonts w:ascii="Arial" w:hAnsi="Arial" w:cs="Arial"/>
            <w:sz w:val="18"/>
            <w:szCs w:val="18"/>
          </w:rPr>
          <w:fldChar w:fldCharType="begin"/>
        </w:r>
        <w:r w:rsidRPr="00940499">
          <w:rPr>
            <w:rFonts w:ascii="Arial" w:hAnsi="Arial" w:cs="Arial"/>
            <w:sz w:val="18"/>
            <w:szCs w:val="18"/>
          </w:rPr>
          <w:instrText>PAGE   \* MERGEFORMAT</w:instrText>
        </w:r>
        <w:r w:rsidRPr="00940499">
          <w:rPr>
            <w:rFonts w:ascii="Arial" w:hAnsi="Arial" w:cs="Arial"/>
            <w:sz w:val="18"/>
            <w:szCs w:val="18"/>
          </w:rPr>
          <w:fldChar w:fldCharType="separate"/>
        </w:r>
        <w:r w:rsidRPr="00940499">
          <w:rPr>
            <w:rFonts w:ascii="Arial" w:hAnsi="Arial" w:cs="Arial"/>
            <w:sz w:val="18"/>
            <w:szCs w:val="18"/>
          </w:rPr>
          <w:t>2</w:t>
        </w:r>
        <w:r w:rsidRPr="0094049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981831A" w14:textId="77777777" w:rsidR="00940499" w:rsidRDefault="00940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0C45" w14:textId="77777777" w:rsidR="00B85957" w:rsidRDefault="00B85957">
      <w:r>
        <w:separator/>
      </w:r>
    </w:p>
  </w:footnote>
  <w:footnote w:type="continuationSeparator" w:id="0">
    <w:p w14:paraId="4C402E97" w14:textId="77777777" w:rsidR="00B85957" w:rsidRDefault="00B8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6ED4" w14:textId="77777777" w:rsidR="000479F4" w:rsidRPr="000479F4" w:rsidRDefault="000479F4" w:rsidP="000479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0DA"/>
    <w:multiLevelType w:val="hybridMultilevel"/>
    <w:tmpl w:val="BD6C59C6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824DA"/>
    <w:multiLevelType w:val="multilevel"/>
    <w:tmpl w:val="E64819A2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CA48D8"/>
    <w:multiLevelType w:val="hybridMultilevel"/>
    <w:tmpl w:val="3B7EA484"/>
    <w:lvl w:ilvl="0" w:tplc="4DB8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BB82945"/>
    <w:multiLevelType w:val="multilevel"/>
    <w:tmpl w:val="D2AA67E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7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abstractNum w:abstractNumId="8" w15:restartNumberingAfterBreak="0">
    <w:nsid w:val="5214165F"/>
    <w:multiLevelType w:val="hybridMultilevel"/>
    <w:tmpl w:val="E8C6B5CE"/>
    <w:lvl w:ilvl="0" w:tplc="74B48D56">
      <w:start w:val="1"/>
      <w:numFmt w:val="decimal"/>
      <w:lvlText w:val="%1."/>
      <w:lvlJc w:val="left"/>
      <w:pPr>
        <w:ind w:left="-273" w:hanging="360"/>
      </w:pPr>
      <w:rPr>
        <w:rFonts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FF86729"/>
    <w:multiLevelType w:val="hybridMultilevel"/>
    <w:tmpl w:val="A89C118C"/>
    <w:lvl w:ilvl="0" w:tplc="74B48D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912E2"/>
    <w:multiLevelType w:val="hybridMultilevel"/>
    <w:tmpl w:val="1096BB04"/>
    <w:lvl w:ilvl="0" w:tplc="74B48D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83594">
    <w:abstractNumId w:val="2"/>
  </w:num>
  <w:num w:numId="2" w16cid:durableId="1906334817">
    <w:abstractNumId w:val="1"/>
  </w:num>
  <w:num w:numId="3" w16cid:durableId="2017463417">
    <w:abstractNumId w:val="5"/>
  </w:num>
  <w:num w:numId="4" w16cid:durableId="2142190062">
    <w:abstractNumId w:val="10"/>
  </w:num>
  <w:num w:numId="5" w16cid:durableId="1766220965">
    <w:abstractNumId w:val="6"/>
  </w:num>
  <w:num w:numId="6" w16cid:durableId="1248615141">
    <w:abstractNumId w:val="3"/>
  </w:num>
  <w:num w:numId="7" w16cid:durableId="359235273">
    <w:abstractNumId w:val="3"/>
  </w:num>
  <w:num w:numId="8" w16cid:durableId="1276328228">
    <w:abstractNumId w:val="4"/>
  </w:num>
  <w:num w:numId="9" w16cid:durableId="346950617">
    <w:abstractNumId w:val="7"/>
  </w:num>
  <w:num w:numId="10" w16cid:durableId="526450900">
    <w:abstractNumId w:val="10"/>
  </w:num>
  <w:num w:numId="11" w16cid:durableId="472983844">
    <w:abstractNumId w:val="11"/>
  </w:num>
  <w:num w:numId="12" w16cid:durableId="1857576044">
    <w:abstractNumId w:val="9"/>
  </w:num>
  <w:num w:numId="13" w16cid:durableId="1792237095">
    <w:abstractNumId w:val="0"/>
  </w:num>
  <w:num w:numId="14" w16cid:durableId="821435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3505C"/>
    <w:rsid w:val="000479F4"/>
    <w:rsid w:val="0005738F"/>
    <w:rsid w:val="00062198"/>
    <w:rsid w:val="00064D67"/>
    <w:rsid w:val="00081706"/>
    <w:rsid w:val="000B2EF9"/>
    <w:rsid w:val="000B570A"/>
    <w:rsid w:val="000D4934"/>
    <w:rsid w:val="000D7A58"/>
    <w:rsid w:val="000E56B9"/>
    <w:rsid w:val="00106F92"/>
    <w:rsid w:val="00113241"/>
    <w:rsid w:val="001252BE"/>
    <w:rsid w:val="001279C8"/>
    <w:rsid w:val="00131413"/>
    <w:rsid w:val="00135A3C"/>
    <w:rsid w:val="00146FD5"/>
    <w:rsid w:val="001575E1"/>
    <w:rsid w:val="00171D7B"/>
    <w:rsid w:val="00173A9A"/>
    <w:rsid w:val="0019036C"/>
    <w:rsid w:val="00192C5E"/>
    <w:rsid w:val="00195069"/>
    <w:rsid w:val="001A070D"/>
    <w:rsid w:val="001A07C9"/>
    <w:rsid w:val="001A7326"/>
    <w:rsid w:val="001C20A0"/>
    <w:rsid w:val="001C68A7"/>
    <w:rsid w:val="001E6813"/>
    <w:rsid w:val="001E6FE8"/>
    <w:rsid w:val="00201F9C"/>
    <w:rsid w:val="00233E98"/>
    <w:rsid w:val="002456BD"/>
    <w:rsid w:val="00250147"/>
    <w:rsid w:val="002502D0"/>
    <w:rsid w:val="00253206"/>
    <w:rsid w:val="00256941"/>
    <w:rsid w:val="00292FEF"/>
    <w:rsid w:val="002A5E27"/>
    <w:rsid w:val="002A66CE"/>
    <w:rsid w:val="002D3818"/>
    <w:rsid w:val="002E1EDC"/>
    <w:rsid w:val="002E61A7"/>
    <w:rsid w:val="002F5D5C"/>
    <w:rsid w:val="003107FC"/>
    <w:rsid w:val="00312B3C"/>
    <w:rsid w:val="00313598"/>
    <w:rsid w:val="003339E6"/>
    <w:rsid w:val="00344FBF"/>
    <w:rsid w:val="003450DE"/>
    <w:rsid w:val="00346B31"/>
    <w:rsid w:val="00356766"/>
    <w:rsid w:val="00361CCD"/>
    <w:rsid w:val="00363FFD"/>
    <w:rsid w:val="00364E9F"/>
    <w:rsid w:val="00386559"/>
    <w:rsid w:val="003934E1"/>
    <w:rsid w:val="003A4C22"/>
    <w:rsid w:val="003A7E2D"/>
    <w:rsid w:val="003B1906"/>
    <w:rsid w:val="003B2ED3"/>
    <w:rsid w:val="003E4348"/>
    <w:rsid w:val="003E4753"/>
    <w:rsid w:val="003F32C0"/>
    <w:rsid w:val="00406B38"/>
    <w:rsid w:val="0041552A"/>
    <w:rsid w:val="004209ED"/>
    <w:rsid w:val="004210C1"/>
    <w:rsid w:val="00426A85"/>
    <w:rsid w:val="00433F2C"/>
    <w:rsid w:val="00466AF6"/>
    <w:rsid w:val="004737B5"/>
    <w:rsid w:val="004A156E"/>
    <w:rsid w:val="004B2D8D"/>
    <w:rsid w:val="004B746C"/>
    <w:rsid w:val="004B7FB2"/>
    <w:rsid w:val="004D186D"/>
    <w:rsid w:val="004F13DD"/>
    <w:rsid w:val="00507A17"/>
    <w:rsid w:val="00515049"/>
    <w:rsid w:val="00516E03"/>
    <w:rsid w:val="00520D2B"/>
    <w:rsid w:val="00527441"/>
    <w:rsid w:val="00535C19"/>
    <w:rsid w:val="005431C0"/>
    <w:rsid w:val="00545590"/>
    <w:rsid w:val="0054581A"/>
    <w:rsid w:val="00573863"/>
    <w:rsid w:val="005853E4"/>
    <w:rsid w:val="005935A7"/>
    <w:rsid w:val="005A5DE0"/>
    <w:rsid w:val="005C0169"/>
    <w:rsid w:val="005D0348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90C"/>
    <w:rsid w:val="006569E7"/>
    <w:rsid w:val="0066390A"/>
    <w:rsid w:val="00672420"/>
    <w:rsid w:val="0067713E"/>
    <w:rsid w:val="00681ADA"/>
    <w:rsid w:val="00683267"/>
    <w:rsid w:val="00685DD8"/>
    <w:rsid w:val="00695B58"/>
    <w:rsid w:val="006A0271"/>
    <w:rsid w:val="006B7B33"/>
    <w:rsid w:val="006B7BE7"/>
    <w:rsid w:val="006C4F98"/>
    <w:rsid w:val="006C63C9"/>
    <w:rsid w:val="006E405E"/>
    <w:rsid w:val="006F190C"/>
    <w:rsid w:val="00700AFF"/>
    <w:rsid w:val="00700E05"/>
    <w:rsid w:val="007125BD"/>
    <w:rsid w:val="00740536"/>
    <w:rsid w:val="00750540"/>
    <w:rsid w:val="00770776"/>
    <w:rsid w:val="0078705E"/>
    <w:rsid w:val="0079239D"/>
    <w:rsid w:val="00797D56"/>
    <w:rsid w:val="007A0D38"/>
    <w:rsid w:val="007A2EAD"/>
    <w:rsid w:val="007B1D6A"/>
    <w:rsid w:val="007C0AA6"/>
    <w:rsid w:val="007C26EF"/>
    <w:rsid w:val="007C2FBF"/>
    <w:rsid w:val="007D6803"/>
    <w:rsid w:val="007E5EA4"/>
    <w:rsid w:val="007F18BE"/>
    <w:rsid w:val="00803D93"/>
    <w:rsid w:val="00811098"/>
    <w:rsid w:val="008207CB"/>
    <w:rsid w:val="00827E5E"/>
    <w:rsid w:val="00833A01"/>
    <w:rsid w:val="00837D8A"/>
    <w:rsid w:val="008443DC"/>
    <w:rsid w:val="0084641A"/>
    <w:rsid w:val="008468E5"/>
    <w:rsid w:val="008668BE"/>
    <w:rsid w:val="008668E8"/>
    <w:rsid w:val="0087360C"/>
    <w:rsid w:val="00887B2D"/>
    <w:rsid w:val="00890DD3"/>
    <w:rsid w:val="008928EA"/>
    <w:rsid w:val="008A205F"/>
    <w:rsid w:val="008A2E2D"/>
    <w:rsid w:val="008A2E91"/>
    <w:rsid w:val="008A5A1E"/>
    <w:rsid w:val="008B0E18"/>
    <w:rsid w:val="008C46E9"/>
    <w:rsid w:val="008D054B"/>
    <w:rsid w:val="008D5495"/>
    <w:rsid w:val="008D5E74"/>
    <w:rsid w:val="008E3C11"/>
    <w:rsid w:val="008F0A6D"/>
    <w:rsid w:val="00901696"/>
    <w:rsid w:val="00906543"/>
    <w:rsid w:val="0091772F"/>
    <w:rsid w:val="00920DBC"/>
    <w:rsid w:val="009244D2"/>
    <w:rsid w:val="00937D0E"/>
    <w:rsid w:val="00940499"/>
    <w:rsid w:val="00955664"/>
    <w:rsid w:val="00955E7B"/>
    <w:rsid w:val="009572EE"/>
    <w:rsid w:val="00974543"/>
    <w:rsid w:val="0098339C"/>
    <w:rsid w:val="0099525D"/>
    <w:rsid w:val="009B0135"/>
    <w:rsid w:val="009C3F24"/>
    <w:rsid w:val="009D0B14"/>
    <w:rsid w:val="009D7DD0"/>
    <w:rsid w:val="009E02B5"/>
    <w:rsid w:val="009F323F"/>
    <w:rsid w:val="00A06126"/>
    <w:rsid w:val="00A11D84"/>
    <w:rsid w:val="00A32878"/>
    <w:rsid w:val="00A32EE2"/>
    <w:rsid w:val="00A36375"/>
    <w:rsid w:val="00A53E63"/>
    <w:rsid w:val="00A53F20"/>
    <w:rsid w:val="00A634EE"/>
    <w:rsid w:val="00A728D3"/>
    <w:rsid w:val="00A871B8"/>
    <w:rsid w:val="00A953BC"/>
    <w:rsid w:val="00AA0A0F"/>
    <w:rsid w:val="00AB3118"/>
    <w:rsid w:val="00AD0BEF"/>
    <w:rsid w:val="00AD6586"/>
    <w:rsid w:val="00B011EB"/>
    <w:rsid w:val="00B01784"/>
    <w:rsid w:val="00B172B3"/>
    <w:rsid w:val="00B2328A"/>
    <w:rsid w:val="00B23978"/>
    <w:rsid w:val="00B373CB"/>
    <w:rsid w:val="00B43CDF"/>
    <w:rsid w:val="00B441CE"/>
    <w:rsid w:val="00B56151"/>
    <w:rsid w:val="00B67AE2"/>
    <w:rsid w:val="00B85957"/>
    <w:rsid w:val="00B87551"/>
    <w:rsid w:val="00B90931"/>
    <w:rsid w:val="00BB3369"/>
    <w:rsid w:val="00C00A27"/>
    <w:rsid w:val="00C05788"/>
    <w:rsid w:val="00C112E7"/>
    <w:rsid w:val="00C163F3"/>
    <w:rsid w:val="00C241BF"/>
    <w:rsid w:val="00C30B64"/>
    <w:rsid w:val="00C3392D"/>
    <w:rsid w:val="00C540C6"/>
    <w:rsid w:val="00C605E3"/>
    <w:rsid w:val="00C70D3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E7D4C"/>
    <w:rsid w:val="00CF3DBB"/>
    <w:rsid w:val="00CF7EE4"/>
    <w:rsid w:val="00D046C0"/>
    <w:rsid w:val="00D07B46"/>
    <w:rsid w:val="00D365E0"/>
    <w:rsid w:val="00D405DA"/>
    <w:rsid w:val="00D56DA7"/>
    <w:rsid w:val="00D60B7D"/>
    <w:rsid w:val="00D63D97"/>
    <w:rsid w:val="00D71F81"/>
    <w:rsid w:val="00D85954"/>
    <w:rsid w:val="00D918AC"/>
    <w:rsid w:val="00DA76DC"/>
    <w:rsid w:val="00DB1B19"/>
    <w:rsid w:val="00DB467C"/>
    <w:rsid w:val="00DC4E25"/>
    <w:rsid w:val="00DC5798"/>
    <w:rsid w:val="00DE048F"/>
    <w:rsid w:val="00DF6DDC"/>
    <w:rsid w:val="00E03EA7"/>
    <w:rsid w:val="00E136E9"/>
    <w:rsid w:val="00E1744B"/>
    <w:rsid w:val="00E17F3F"/>
    <w:rsid w:val="00E245F4"/>
    <w:rsid w:val="00E24EC0"/>
    <w:rsid w:val="00E2715C"/>
    <w:rsid w:val="00E31B1A"/>
    <w:rsid w:val="00E4607B"/>
    <w:rsid w:val="00E54699"/>
    <w:rsid w:val="00E77E74"/>
    <w:rsid w:val="00E83CDB"/>
    <w:rsid w:val="00E900DA"/>
    <w:rsid w:val="00EC1D7D"/>
    <w:rsid w:val="00EC29DF"/>
    <w:rsid w:val="00EC586B"/>
    <w:rsid w:val="00ED11C5"/>
    <w:rsid w:val="00EE0C14"/>
    <w:rsid w:val="00EE7F6E"/>
    <w:rsid w:val="00F030A2"/>
    <w:rsid w:val="00F23D38"/>
    <w:rsid w:val="00F37A7B"/>
    <w:rsid w:val="00F461B0"/>
    <w:rsid w:val="00F4774C"/>
    <w:rsid w:val="00F55EA8"/>
    <w:rsid w:val="00F606D8"/>
    <w:rsid w:val="00F628D0"/>
    <w:rsid w:val="00F650D6"/>
    <w:rsid w:val="00FA0F44"/>
    <w:rsid w:val="00FA50D4"/>
    <w:rsid w:val="00FA7544"/>
    <w:rsid w:val="00FB18EA"/>
    <w:rsid w:val="00FB2178"/>
    <w:rsid w:val="00FB2A04"/>
    <w:rsid w:val="00FB5FAF"/>
    <w:rsid w:val="00FC5C93"/>
    <w:rsid w:val="00FE5896"/>
    <w:rsid w:val="00FF0D60"/>
    <w:rsid w:val="00FF42D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7EED2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198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E0C14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3"/>
      <w:sz w:val="32"/>
      <w:szCs w:val="32"/>
    </w:rPr>
  </w:style>
  <w:style w:type="paragraph" w:styleId="Titre2">
    <w:name w:val="heading 2"/>
    <w:basedOn w:val="Normal"/>
    <w:next w:val="Normal"/>
    <w:link w:val="Titre2Car"/>
    <w:rsid w:val="00EE0C14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kern w:val="3"/>
      <w:sz w:val="26"/>
      <w:szCs w:val="26"/>
    </w:rPr>
  </w:style>
  <w:style w:type="paragraph" w:styleId="Titre6">
    <w:name w:val="heading 6"/>
    <w:basedOn w:val="Standard"/>
    <w:next w:val="Standard"/>
    <w:link w:val="Titre6Car"/>
    <w:rsid w:val="00EE0C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50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E0C14"/>
    <w:rPr>
      <w:rFonts w:ascii="Calibri Light" w:hAnsi="Calibri Light"/>
      <w:color w:val="2E74B5"/>
      <w:kern w:val="3"/>
      <w:sz w:val="32"/>
      <w:szCs w:val="32"/>
    </w:rPr>
  </w:style>
  <w:style w:type="character" w:customStyle="1" w:styleId="Titre2Car">
    <w:name w:val="Titre 2 Car"/>
    <w:basedOn w:val="Policepardfaut"/>
    <w:link w:val="Titre2"/>
    <w:rsid w:val="00EE0C14"/>
    <w:rPr>
      <w:rFonts w:ascii="Calibri Light" w:hAnsi="Calibri Light"/>
      <w:color w:val="2E74B5"/>
      <w:kern w:val="3"/>
      <w:sz w:val="26"/>
      <w:szCs w:val="26"/>
    </w:rPr>
  </w:style>
  <w:style w:type="character" w:customStyle="1" w:styleId="Titre6Car">
    <w:name w:val="Titre 6 Car"/>
    <w:basedOn w:val="Policepardfaut"/>
    <w:link w:val="Titre6"/>
    <w:rsid w:val="00EE0C14"/>
    <w:rPr>
      <w:b/>
      <w:bCs/>
      <w:kern w:val="3"/>
      <w:sz w:val="22"/>
      <w:szCs w:val="22"/>
      <w:lang w:eastAsia="ar-SA"/>
    </w:rPr>
  </w:style>
  <w:style w:type="paragraph" w:customStyle="1" w:styleId="Standard">
    <w:name w:val="Standard"/>
    <w:rsid w:val="00EE0C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centr1">
    <w:name w:val="Normal centré1"/>
    <w:basedOn w:val="Standard"/>
    <w:rsid w:val="00EE0C14"/>
    <w:pPr>
      <w:tabs>
        <w:tab w:val="left" w:pos="3420"/>
        <w:tab w:val="left" w:pos="3960"/>
        <w:tab w:val="left" w:leader="dot" w:pos="9900"/>
      </w:tabs>
      <w:ind w:left="360" w:right="-108"/>
      <w:jc w:val="both"/>
    </w:pPr>
    <w:rPr>
      <w:rFonts w:ascii="Americana" w:eastAsia="Americana" w:hAnsi="Americana" w:cs="Americana"/>
      <w:b/>
      <w:bCs/>
      <w:sz w:val="20"/>
      <w:szCs w:val="20"/>
    </w:rPr>
  </w:style>
  <w:style w:type="paragraph" w:customStyle="1" w:styleId="Corpsdetexte31">
    <w:name w:val="Corps de texte 31"/>
    <w:basedOn w:val="Standard"/>
    <w:rsid w:val="00EE0C14"/>
    <w:pPr>
      <w:jc w:val="right"/>
    </w:pPr>
    <w:rPr>
      <w:rFonts w:ascii="Americana" w:eastAsia="Americana" w:hAnsi="Americana" w:cs="Americana"/>
      <w:sz w:val="22"/>
      <w:szCs w:val="22"/>
    </w:rPr>
  </w:style>
  <w:style w:type="paragraph" w:styleId="Normalcentr">
    <w:name w:val="Block Text"/>
    <w:basedOn w:val="Standard"/>
    <w:rsid w:val="00EE0C14"/>
    <w:pPr>
      <w:tabs>
        <w:tab w:val="left" w:pos="2700"/>
        <w:tab w:val="left" w:pos="3240"/>
        <w:tab w:val="left" w:leader="dot" w:pos="9180"/>
      </w:tabs>
      <w:suppressAutoHyphens w:val="0"/>
      <w:ind w:left="360" w:right="-108"/>
      <w:jc w:val="both"/>
    </w:pPr>
    <w:rPr>
      <w:rFonts w:ascii="Americana" w:eastAsia="Americana" w:hAnsi="Americana" w:cs="Americana"/>
      <w:b/>
      <w:bCs/>
      <w:sz w:val="20"/>
      <w:szCs w:val="20"/>
      <w:lang w:eastAsia="fr-FR"/>
    </w:rPr>
  </w:style>
  <w:style w:type="paragraph" w:customStyle="1" w:styleId="Footnote">
    <w:name w:val="Footnote"/>
    <w:basedOn w:val="Standard"/>
    <w:rsid w:val="00EE0C14"/>
  </w:style>
  <w:style w:type="character" w:styleId="Appelnotedebasdep">
    <w:name w:val="footnote reference"/>
    <w:basedOn w:val="Policepardfaut"/>
    <w:rsid w:val="00EE0C14"/>
    <w:rPr>
      <w:position w:val="0"/>
      <w:vertAlign w:val="superscript"/>
    </w:rPr>
  </w:style>
  <w:style w:type="paragraph" w:styleId="En-ttedetabledesmatires">
    <w:name w:val="TOC Heading"/>
    <w:basedOn w:val="Titre1"/>
    <w:next w:val="Normal"/>
    <w:rsid w:val="00EE0C14"/>
    <w:pPr>
      <w:widowControl/>
      <w:suppressAutoHyphens w:val="0"/>
      <w:spacing w:line="242" w:lineRule="auto"/>
      <w:textAlignment w:val="auto"/>
    </w:pPr>
    <w:rPr>
      <w:kern w:val="0"/>
    </w:rPr>
  </w:style>
  <w:style w:type="paragraph" w:styleId="TM1">
    <w:name w:val="toc 1"/>
    <w:basedOn w:val="Normal"/>
    <w:next w:val="Normal"/>
    <w:autoRedefine/>
    <w:uiPriority w:val="39"/>
    <w:rsid w:val="00EE0C14"/>
    <w:pPr>
      <w:widowControl w:val="0"/>
      <w:suppressAutoHyphens/>
      <w:autoSpaceDN w:val="0"/>
      <w:spacing w:after="100"/>
      <w:textAlignment w:val="baseline"/>
    </w:pPr>
    <w:rPr>
      <w:rFonts w:ascii="Calibri" w:eastAsia="Calibri" w:hAnsi="Calibri"/>
      <w:kern w:val="3"/>
      <w:szCs w:val="22"/>
    </w:rPr>
  </w:style>
  <w:style w:type="numbering" w:customStyle="1" w:styleId="WWNum3">
    <w:name w:val="WWNum3"/>
    <w:basedOn w:val="Aucuneliste"/>
    <w:rsid w:val="00EE0C14"/>
    <w:pPr>
      <w:numPr>
        <w:numId w:val="5"/>
      </w:numPr>
    </w:pPr>
  </w:style>
  <w:style w:type="numbering" w:customStyle="1" w:styleId="WWNum6">
    <w:name w:val="WWNum6"/>
    <w:basedOn w:val="Aucuneliste"/>
    <w:rsid w:val="00EE0C14"/>
    <w:pPr>
      <w:numPr>
        <w:numId w:val="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672420"/>
    <w:pPr>
      <w:spacing w:after="100"/>
      <w:ind w:left="240"/>
    </w:pPr>
  </w:style>
  <w:style w:type="paragraph" w:styleId="Corpsdetexte">
    <w:name w:val="Body Text"/>
    <w:basedOn w:val="Normal"/>
    <w:link w:val="CorpsdetexteCar"/>
    <w:uiPriority w:val="1"/>
    <w:qFormat/>
    <w:rsid w:val="00D405DA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405DA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2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1E9C-6B71-4B51-9198-49E46B38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26</TotalTime>
  <Pages>11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11</cp:revision>
  <cp:lastPrinted>2024-03-13T09:45:00Z</cp:lastPrinted>
  <dcterms:created xsi:type="dcterms:W3CDTF">2024-10-16T09:58:00Z</dcterms:created>
  <dcterms:modified xsi:type="dcterms:W3CDTF">2024-12-03T09:49:00Z</dcterms:modified>
</cp:coreProperties>
</file>